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08161" w14:textId="77777777" w:rsidR="00FE067E" w:rsidRPr="0049593A" w:rsidRDefault="00CD36CF" w:rsidP="002010BF">
      <w:pPr>
        <w:pStyle w:val="TitlePageOrigin"/>
      </w:pPr>
      <w:r w:rsidRPr="0049593A">
        <w:t>WEST virginia legislature</w:t>
      </w:r>
    </w:p>
    <w:p w14:paraId="65B03510" w14:textId="77777777" w:rsidR="00CD36CF" w:rsidRPr="0049593A" w:rsidRDefault="00CD36CF" w:rsidP="002010BF">
      <w:pPr>
        <w:pStyle w:val="TitlePageSession"/>
      </w:pPr>
      <w:r w:rsidRPr="0049593A">
        <w:t>20</w:t>
      </w:r>
      <w:r w:rsidR="00081D6D" w:rsidRPr="0049593A">
        <w:t>2</w:t>
      </w:r>
      <w:r w:rsidR="00CC2692" w:rsidRPr="0049593A">
        <w:t>5</w:t>
      </w:r>
      <w:r w:rsidRPr="0049593A">
        <w:t xml:space="preserve"> regular session</w:t>
      </w:r>
    </w:p>
    <w:p w14:paraId="34B8EAD2" w14:textId="2D75B9E8" w:rsidR="005E7D16" w:rsidRPr="0049593A" w:rsidRDefault="005E7D16" w:rsidP="002010BF">
      <w:pPr>
        <w:pStyle w:val="TitlePageSession"/>
      </w:pPr>
      <w:r w:rsidRPr="0049593A">
        <w:t>EN</w:t>
      </w:r>
      <w:r w:rsidR="003F7C29" w:rsidRPr="0049593A">
        <w:t>ROLLED</w:t>
      </w:r>
    </w:p>
    <w:p w14:paraId="33F083F3" w14:textId="77777777" w:rsidR="00CD36CF" w:rsidRPr="0049593A" w:rsidRDefault="000E3D70" w:rsidP="002010BF">
      <w:pPr>
        <w:pStyle w:val="TitlePageBillPrefix"/>
      </w:pPr>
      <w:sdt>
        <w:sdtPr>
          <w:tag w:val="IntroDate"/>
          <w:id w:val="-1236936958"/>
          <w:placeholder>
            <w:docPart w:val="32E1674204FC473CAC7CD1FAE9634C09"/>
          </w:placeholder>
          <w:text/>
        </w:sdtPr>
        <w:sdtEndPr/>
        <w:sdtContent>
          <w:r w:rsidR="00AC3B58" w:rsidRPr="0049593A">
            <w:t>Committee Substitute</w:t>
          </w:r>
        </w:sdtContent>
      </w:sdt>
    </w:p>
    <w:p w14:paraId="2D02D2A7" w14:textId="77777777" w:rsidR="00AC3B58" w:rsidRPr="0049593A" w:rsidRDefault="00AC3B58" w:rsidP="002010BF">
      <w:pPr>
        <w:pStyle w:val="TitlePageBillPrefix"/>
      </w:pPr>
      <w:r w:rsidRPr="0049593A">
        <w:t>for</w:t>
      </w:r>
    </w:p>
    <w:p w14:paraId="60580E2F" w14:textId="77777777" w:rsidR="00CD36CF" w:rsidRPr="0049593A" w:rsidRDefault="000E3D70" w:rsidP="002010BF">
      <w:pPr>
        <w:pStyle w:val="BillNumber"/>
      </w:pPr>
      <w:sdt>
        <w:sdtPr>
          <w:tag w:val="Chamber"/>
          <w:id w:val="893011969"/>
          <w:lock w:val="sdtLocked"/>
          <w:placeholder>
            <w:docPart w:val="206046F8FC77408A838BCD2A7C1913C8"/>
          </w:placeholder>
          <w:dropDownList>
            <w:listItem w:displayText="House" w:value="House"/>
            <w:listItem w:displayText="Senate" w:value="Senate"/>
          </w:dropDownList>
        </w:sdtPr>
        <w:sdtEndPr/>
        <w:sdtContent>
          <w:r w:rsidR="00C25B6F" w:rsidRPr="0049593A">
            <w:t>House</w:t>
          </w:r>
        </w:sdtContent>
      </w:sdt>
      <w:r w:rsidR="00303684" w:rsidRPr="0049593A">
        <w:t xml:space="preserve"> </w:t>
      </w:r>
      <w:r w:rsidR="00CD36CF" w:rsidRPr="0049593A">
        <w:t xml:space="preserve">Bill </w:t>
      </w:r>
      <w:sdt>
        <w:sdtPr>
          <w:tag w:val="BNum"/>
          <w:id w:val="1645317809"/>
          <w:lock w:val="sdtLocked"/>
          <w:placeholder>
            <w:docPart w:val="FF60943A93904000BBA39F2976273AE9"/>
          </w:placeholder>
          <w:text/>
        </w:sdtPr>
        <w:sdtEndPr/>
        <w:sdtContent>
          <w:r w:rsidR="00C25B6F" w:rsidRPr="0049593A">
            <w:t>3111</w:t>
          </w:r>
        </w:sdtContent>
      </w:sdt>
    </w:p>
    <w:p w14:paraId="2D24FFC9" w14:textId="359D2D7A" w:rsidR="00C25B6F" w:rsidRPr="0049593A" w:rsidRDefault="00C25B6F" w:rsidP="002010BF">
      <w:pPr>
        <w:pStyle w:val="References"/>
        <w:rPr>
          <w:smallCaps/>
        </w:rPr>
      </w:pPr>
      <w:r w:rsidRPr="0049593A">
        <w:rPr>
          <w:smallCaps/>
        </w:rPr>
        <w:t>By Delegates Dean, McCormick, B. Smith, Stephens, Ward, Kelly, Moore, Hite, Chiarelli,</w:t>
      </w:r>
      <w:r w:rsidR="00B72FB5" w:rsidRPr="0049593A">
        <w:rPr>
          <w:smallCaps/>
        </w:rPr>
        <w:t xml:space="preserve"> </w:t>
      </w:r>
      <w:r w:rsidRPr="0049593A">
        <w:rPr>
          <w:smallCaps/>
        </w:rPr>
        <w:t>Pritt</w:t>
      </w:r>
      <w:r w:rsidR="00B72FB5" w:rsidRPr="0049593A">
        <w:rPr>
          <w:smallCaps/>
        </w:rPr>
        <w:t>, and Hott</w:t>
      </w:r>
    </w:p>
    <w:p w14:paraId="2536FDE4" w14:textId="10DBEFD2" w:rsidR="007505CE" w:rsidRPr="0049593A" w:rsidRDefault="00CD36CF" w:rsidP="00C25B6F">
      <w:pPr>
        <w:pStyle w:val="References"/>
        <w:sectPr w:rsidR="007505CE" w:rsidRPr="0049593A" w:rsidSect="00C25B6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49593A">
        <w:t>[</w:t>
      </w:r>
      <w:sdt>
        <w:sdtPr>
          <w:tag w:val="References"/>
          <w:id w:val="-1043047873"/>
          <w:placeholder>
            <w:docPart w:val="93C290732E5E481F92A5F9180DE94269"/>
          </w:placeholder>
          <w:text w:multiLine="1"/>
        </w:sdtPr>
        <w:sdtEndPr/>
        <w:sdtContent>
          <w:r w:rsidR="003F7C29" w:rsidRPr="0049593A">
            <w:t>Passed April 12, 2025; in effect July 1, 2025</w:t>
          </w:r>
        </w:sdtContent>
      </w:sdt>
      <w:r w:rsidRPr="0049593A">
        <w:t>]</w:t>
      </w:r>
    </w:p>
    <w:p w14:paraId="7F758C45" w14:textId="39F16CEA" w:rsidR="00C25B6F" w:rsidRPr="0049593A" w:rsidRDefault="00C25B6F" w:rsidP="00C25B6F">
      <w:pPr>
        <w:pStyle w:val="References"/>
      </w:pPr>
    </w:p>
    <w:p w14:paraId="5B93337E" w14:textId="5EDE12FC" w:rsidR="00C25B6F" w:rsidRPr="0049593A" w:rsidRDefault="00C25B6F" w:rsidP="00F27092">
      <w:pPr>
        <w:pStyle w:val="TitleSection"/>
      </w:pPr>
      <w:r w:rsidRPr="0049593A">
        <w:lastRenderedPageBreak/>
        <w:t>A</w:t>
      </w:r>
      <w:r w:rsidR="003F7C29" w:rsidRPr="0049593A">
        <w:t>N ACT</w:t>
      </w:r>
      <w:r w:rsidRPr="0049593A">
        <w:t xml:space="preserve"> </w:t>
      </w:r>
      <w:r w:rsidR="003F7C29" w:rsidRPr="0049593A">
        <w:t>to amend and reenact §51-1-10a, §51-2- 13, §51-2A-6, §51-9-4, and §51-11-11 of the Code of West Virginia, 1931, as amended, relating to salaries and retirement benefits of judges; increasing annual salary of justices of the Supreme Court of Appeals, circuit court judges, family court judges, and judges of the Intermediate Court of Appeals; providing for employee contribution into judicial retirement system; and suspending contribution of employer into judicial retirement system until certain condition met</w:t>
      </w:r>
    </w:p>
    <w:p w14:paraId="392B4F80" w14:textId="77777777" w:rsidR="00C25B6F" w:rsidRPr="0049593A" w:rsidRDefault="00C25B6F" w:rsidP="00F27092">
      <w:pPr>
        <w:pStyle w:val="EnactingClause"/>
      </w:pPr>
      <w:r w:rsidRPr="0049593A">
        <w:t>Be it enacted by the Legislature of West Virginia:</w:t>
      </w:r>
    </w:p>
    <w:p w14:paraId="4D95BC76" w14:textId="77777777" w:rsidR="00C25B6F" w:rsidRPr="0049593A" w:rsidRDefault="00C25B6F" w:rsidP="00F27092">
      <w:pPr>
        <w:pStyle w:val="EnactingClause"/>
        <w:sectPr w:rsidR="00C25B6F" w:rsidRPr="0049593A" w:rsidSect="007505CE">
          <w:pgSz w:w="12240" w:h="15840" w:code="1"/>
          <w:pgMar w:top="1440" w:right="1440" w:bottom="1440" w:left="1440" w:header="720" w:footer="720" w:gutter="0"/>
          <w:lnNumType w:countBy="1" w:restart="newSection"/>
          <w:pgNumType w:start="0"/>
          <w:cols w:space="720"/>
          <w:titlePg/>
          <w:docGrid w:linePitch="360"/>
        </w:sectPr>
      </w:pPr>
    </w:p>
    <w:p w14:paraId="5712405B" w14:textId="77777777" w:rsidR="006A79FB" w:rsidRPr="0049593A" w:rsidRDefault="006A79FB" w:rsidP="00F27092">
      <w:pPr>
        <w:suppressLineNumbers/>
        <w:jc w:val="both"/>
        <w:outlineLvl w:val="0"/>
        <w:rPr>
          <w:rFonts w:eastAsia="Calibri" w:cs="Times New Roman"/>
          <w:b/>
          <w:caps/>
          <w:color w:val="000000"/>
          <w:sz w:val="28"/>
        </w:rPr>
        <w:sectPr w:rsidR="006A79FB" w:rsidRPr="0049593A" w:rsidSect="006A79F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440" w:footer="1440" w:gutter="0"/>
          <w:cols w:space="720"/>
          <w:noEndnote/>
          <w:docGrid w:linePitch="299"/>
        </w:sectPr>
      </w:pPr>
      <w:r w:rsidRPr="0049593A">
        <w:rPr>
          <w:rFonts w:eastAsia="Calibri" w:cs="Times New Roman"/>
          <w:b/>
          <w:caps/>
          <w:color w:val="000000"/>
          <w:sz w:val="28"/>
        </w:rPr>
        <w:t>CHAPTER 51. COURTS AND THEIR OFFICERS.</w:t>
      </w:r>
    </w:p>
    <w:p w14:paraId="723BC2E4" w14:textId="77777777" w:rsidR="006A79FB" w:rsidRPr="0049593A" w:rsidRDefault="006A79FB" w:rsidP="00F27092">
      <w:pPr>
        <w:suppressLineNumbers/>
        <w:ind w:left="720" w:hanging="720"/>
        <w:jc w:val="both"/>
        <w:outlineLvl w:val="1"/>
        <w:rPr>
          <w:rFonts w:eastAsia="Calibri" w:cs="Times New Roman"/>
          <w:b/>
          <w:caps/>
          <w:color w:val="000000"/>
          <w:sz w:val="24"/>
        </w:rPr>
        <w:sectPr w:rsidR="006A79FB" w:rsidRPr="0049593A" w:rsidSect="006A79FB">
          <w:footerReference w:type="default" r:id="rId18"/>
          <w:type w:val="continuous"/>
          <w:pgSz w:w="12240" w:h="15840"/>
          <w:pgMar w:top="1440" w:right="1440" w:bottom="1440" w:left="1440" w:header="1440" w:footer="1440" w:gutter="0"/>
          <w:cols w:space="720"/>
          <w:noEndnote/>
        </w:sectPr>
      </w:pPr>
      <w:r w:rsidRPr="0049593A">
        <w:rPr>
          <w:rFonts w:eastAsia="Calibri" w:cs="Times New Roman"/>
          <w:b/>
          <w:caps/>
          <w:color w:val="000000"/>
          <w:sz w:val="24"/>
        </w:rPr>
        <w:t>ARTICLE 1. SUPREME COURT OF APPEALS.</w:t>
      </w:r>
    </w:p>
    <w:p w14:paraId="79B08AE1" w14:textId="77777777" w:rsidR="006A79FB" w:rsidRPr="0049593A" w:rsidRDefault="006A79FB" w:rsidP="00F27092">
      <w:pPr>
        <w:suppressLineNumbers/>
        <w:ind w:left="720" w:hanging="720"/>
        <w:jc w:val="both"/>
        <w:outlineLvl w:val="3"/>
        <w:rPr>
          <w:rFonts w:eastAsia="Calibri" w:cs="Times New Roman"/>
          <w:b/>
          <w:color w:val="000000"/>
        </w:rPr>
      </w:pPr>
      <w:r w:rsidRPr="0049593A">
        <w:rPr>
          <w:rFonts w:eastAsia="Calibri" w:cs="Times New Roman"/>
          <w:b/>
          <w:color w:val="000000"/>
        </w:rPr>
        <w:t>§51-1-10a. Salary of justices.</w:t>
      </w:r>
    </w:p>
    <w:p w14:paraId="04CCC2DE" w14:textId="77777777" w:rsidR="006A79FB" w:rsidRPr="0049593A" w:rsidRDefault="006A79FB" w:rsidP="00F27092">
      <w:pPr>
        <w:ind w:firstLine="720"/>
        <w:jc w:val="both"/>
        <w:rPr>
          <w:rFonts w:eastAsia="Calibri" w:cs="Times New Roman"/>
          <w:color w:val="000000"/>
        </w:rPr>
        <w:sectPr w:rsidR="006A79FB" w:rsidRPr="0049593A" w:rsidSect="006A79FB">
          <w:footerReference w:type="default" r:id="rId19"/>
          <w:type w:val="continuous"/>
          <w:pgSz w:w="12240" w:h="15840"/>
          <w:pgMar w:top="1440" w:right="1440" w:bottom="1440" w:left="1440" w:header="720" w:footer="720" w:gutter="0"/>
          <w:cols w:space="720"/>
          <w:docGrid w:linePitch="360"/>
        </w:sectPr>
      </w:pPr>
    </w:p>
    <w:p w14:paraId="3E5C6C21" w14:textId="4EC37C79" w:rsidR="006A79FB" w:rsidRPr="0049593A" w:rsidRDefault="006A79FB" w:rsidP="00F27092">
      <w:pPr>
        <w:ind w:firstLine="720"/>
        <w:jc w:val="both"/>
        <w:rPr>
          <w:rFonts w:eastAsia="Calibri" w:cs="Arial"/>
          <w:color w:val="000000"/>
        </w:rPr>
      </w:pPr>
      <w:r w:rsidRPr="0049593A">
        <w:rPr>
          <w:rFonts w:eastAsia="Calibri" w:cs="Arial"/>
          <w:color w:val="000000"/>
        </w:rPr>
        <w:t>The salary of each of the justices of the Supreme Court of Appeals shall be $95,000 per year</w:t>
      </w:r>
      <w:r w:rsidRPr="0049593A">
        <w:rPr>
          <w:rFonts w:eastAsia="Calibri" w:cs="Arial"/>
          <w:iCs/>
          <w:color w:val="000000"/>
        </w:rPr>
        <w:t xml:space="preserve">: </w:t>
      </w:r>
      <w:r w:rsidRPr="0049593A">
        <w:rPr>
          <w:rFonts w:eastAsia="Calibri" w:cs="Arial"/>
          <w:i/>
          <w:color w:val="000000"/>
        </w:rPr>
        <w:t>Provided</w:t>
      </w:r>
      <w:r w:rsidRPr="0049593A">
        <w:rPr>
          <w:rFonts w:eastAsia="Calibri" w:cs="Arial"/>
          <w:iCs/>
          <w:color w:val="000000"/>
        </w:rPr>
        <w:t>,</w:t>
      </w:r>
      <w:r w:rsidRPr="0049593A">
        <w:rPr>
          <w:rFonts w:eastAsia="Calibri" w:cs="Arial"/>
          <w:color w:val="000000"/>
        </w:rPr>
        <w:t xml:space="preserve"> That beginning July 1, 2005, the salary of each of the justices of the Supreme Court shall be $121,000</w:t>
      </w:r>
      <w:r w:rsidRPr="0049593A">
        <w:rPr>
          <w:rFonts w:eastAsia="Calibri" w:cs="Arial"/>
          <w:iCs/>
          <w:color w:val="000000"/>
        </w:rPr>
        <w:t xml:space="preserve">: </w:t>
      </w:r>
      <w:r w:rsidRPr="0049593A">
        <w:rPr>
          <w:rFonts w:eastAsia="Calibri" w:cs="Arial"/>
          <w:i/>
          <w:color w:val="000000"/>
        </w:rPr>
        <w:t>Provided, however</w:t>
      </w:r>
      <w:r w:rsidRPr="0049593A">
        <w:rPr>
          <w:rFonts w:eastAsia="Calibri" w:cs="Arial"/>
          <w:iCs/>
          <w:color w:val="000000"/>
        </w:rPr>
        <w:t>,</w:t>
      </w:r>
      <w:r w:rsidRPr="0049593A">
        <w:rPr>
          <w:rFonts w:eastAsia="Calibri" w:cs="Arial"/>
          <w:color w:val="000000"/>
        </w:rPr>
        <w:t xml:space="preserve"> That beginning July 1, 2011, the annual salary of a justice of the Supreme Court shall be $136,000</w:t>
      </w:r>
      <w:bookmarkStart w:id="0" w:name="_Hlk23250269"/>
      <w:r w:rsidRPr="0049593A">
        <w:rPr>
          <w:rFonts w:eastAsia="Calibri" w:cs="Arial"/>
          <w:color w:val="000000"/>
        </w:rPr>
        <w:t xml:space="preserve">: </w:t>
      </w:r>
      <w:r w:rsidRPr="0049593A">
        <w:rPr>
          <w:rFonts w:eastAsia="Calibri" w:cs="Arial"/>
          <w:i/>
          <w:color w:val="000000"/>
        </w:rPr>
        <w:t>Provided further</w:t>
      </w:r>
      <w:r w:rsidRPr="0049593A">
        <w:rPr>
          <w:rFonts w:eastAsia="Calibri" w:cs="Arial"/>
          <w:iCs/>
          <w:color w:val="000000"/>
        </w:rPr>
        <w:t>,</w:t>
      </w:r>
      <w:r w:rsidRPr="0049593A">
        <w:rPr>
          <w:rFonts w:eastAsia="Calibri" w:cs="Arial"/>
          <w:color w:val="000000"/>
        </w:rPr>
        <w:t xml:space="preserve"> That beginning July 1, 2021, the annual salary of a justice of the Supreme Court of Appeals shall be $142,800, and beginning July 1, 2022, the annual salary of a justice of the Supreme Court of Appeals shall be $</w:t>
      </w:r>
      <w:bookmarkEnd w:id="0"/>
      <w:r w:rsidRPr="0049593A">
        <w:rPr>
          <w:rFonts w:eastAsia="Calibri" w:cs="Arial"/>
          <w:color w:val="000000"/>
        </w:rPr>
        <w:t xml:space="preserve">149,600: </w:t>
      </w:r>
      <w:r w:rsidRPr="0049593A">
        <w:rPr>
          <w:rFonts w:eastAsia="Calibri" w:cs="Arial"/>
          <w:i/>
          <w:iCs/>
          <w:color w:val="000000"/>
        </w:rPr>
        <w:t>Provided further</w:t>
      </w:r>
      <w:r w:rsidRPr="0049593A">
        <w:rPr>
          <w:rFonts w:eastAsia="Calibri" w:cs="Arial"/>
          <w:color w:val="000000"/>
        </w:rPr>
        <w:t xml:space="preserve">, That beginning July 1, </w:t>
      </w:r>
      <w:r w:rsidR="0049593A" w:rsidRPr="0049593A">
        <w:rPr>
          <w:rFonts w:eastAsia="Calibri" w:cs="Arial"/>
          <w:color w:val="000000"/>
        </w:rPr>
        <w:t>2026</w:t>
      </w:r>
      <w:r w:rsidRPr="0049593A">
        <w:rPr>
          <w:rFonts w:eastAsia="Calibri" w:cs="Arial"/>
          <w:color w:val="000000"/>
        </w:rPr>
        <w:t xml:space="preserve">, the annual salary of a justice of the Supreme Court of Appeals shall be $154,600: </w:t>
      </w:r>
      <w:r w:rsidRPr="0049593A">
        <w:rPr>
          <w:rFonts w:eastAsia="Calibri" w:cs="Arial"/>
          <w:i/>
          <w:iCs/>
          <w:color w:val="000000"/>
        </w:rPr>
        <w:t>And provided further</w:t>
      </w:r>
      <w:r w:rsidRPr="0049593A">
        <w:rPr>
          <w:rFonts w:eastAsia="Calibri" w:cs="Arial"/>
          <w:color w:val="000000"/>
        </w:rPr>
        <w:t xml:space="preserve">, That beginning July 1, </w:t>
      </w:r>
      <w:r w:rsidR="005F2BED" w:rsidRPr="0049593A">
        <w:rPr>
          <w:rFonts w:eastAsia="Calibri" w:cs="Arial"/>
          <w:color w:val="000000"/>
        </w:rPr>
        <w:t>2027</w:t>
      </w:r>
      <w:r w:rsidRPr="0049593A">
        <w:rPr>
          <w:rFonts w:eastAsia="Calibri" w:cs="Arial"/>
          <w:color w:val="000000"/>
        </w:rPr>
        <w:t>, the annual salary of a justice of the Supreme Court of Appeals shall be $159,600.</w:t>
      </w:r>
    </w:p>
    <w:p w14:paraId="7AAD11A4" w14:textId="77777777" w:rsidR="006A79FB" w:rsidRPr="0049593A" w:rsidRDefault="006A79FB" w:rsidP="00F27092">
      <w:pPr>
        <w:suppressLineNumbers/>
        <w:ind w:left="720" w:hanging="720"/>
        <w:jc w:val="both"/>
        <w:outlineLvl w:val="1"/>
        <w:rPr>
          <w:rFonts w:eastAsia="Calibri" w:cs="Times New Roman"/>
          <w:b/>
          <w:caps/>
          <w:color w:val="000000"/>
          <w:sz w:val="24"/>
        </w:rPr>
        <w:sectPr w:rsidR="006A79FB" w:rsidRPr="0049593A" w:rsidSect="006A79FB">
          <w:footerReference w:type="default" r:id="rId20"/>
          <w:type w:val="continuous"/>
          <w:pgSz w:w="12240" w:h="15840"/>
          <w:pgMar w:top="1440" w:right="1440" w:bottom="1440" w:left="1440" w:header="720" w:footer="720" w:gutter="0"/>
          <w:lnNumType w:countBy="1" w:restart="continuous"/>
          <w:cols w:space="720"/>
          <w:noEndnote/>
          <w:docGrid w:linePitch="299"/>
        </w:sectPr>
      </w:pPr>
      <w:r w:rsidRPr="0049593A">
        <w:rPr>
          <w:rFonts w:eastAsia="Calibri" w:cs="Times New Roman"/>
          <w:b/>
          <w:caps/>
          <w:color w:val="000000"/>
          <w:sz w:val="24"/>
        </w:rPr>
        <w:t>ARTICLE 2. CIRCUIT COURTS; CIRCUIT JUDGES.</w:t>
      </w:r>
    </w:p>
    <w:p w14:paraId="5C8AB0BF" w14:textId="77777777" w:rsidR="006A79FB" w:rsidRPr="0049593A" w:rsidRDefault="006A79FB" w:rsidP="00F27092">
      <w:pPr>
        <w:suppressLineNumbers/>
        <w:ind w:left="720" w:hanging="720"/>
        <w:jc w:val="both"/>
        <w:outlineLvl w:val="3"/>
        <w:rPr>
          <w:rFonts w:eastAsia="Calibri" w:cs="Times New Roman"/>
          <w:b/>
          <w:color w:val="000000"/>
        </w:rPr>
      </w:pPr>
      <w:r w:rsidRPr="0049593A">
        <w:rPr>
          <w:rFonts w:eastAsia="Calibri" w:cs="Times New Roman"/>
          <w:b/>
          <w:color w:val="000000"/>
        </w:rPr>
        <w:t>§51-2-13. Salaries of judges of circuit courts.</w:t>
      </w:r>
    </w:p>
    <w:p w14:paraId="4FAB6614" w14:textId="77777777" w:rsidR="006A79FB" w:rsidRPr="0049593A" w:rsidRDefault="006A79FB" w:rsidP="00F27092">
      <w:pPr>
        <w:ind w:firstLine="720"/>
        <w:jc w:val="both"/>
        <w:rPr>
          <w:rFonts w:eastAsia="Calibri" w:cs="Times New Roman"/>
          <w:color w:val="000000"/>
        </w:rPr>
        <w:sectPr w:rsidR="006A79FB" w:rsidRPr="0049593A" w:rsidSect="006A79FB">
          <w:footerReference w:type="default" r:id="rId21"/>
          <w:type w:val="continuous"/>
          <w:pgSz w:w="12240" w:h="15840"/>
          <w:pgMar w:top="1440" w:right="1440" w:bottom="1440" w:left="1440" w:header="720" w:footer="720" w:gutter="0"/>
          <w:lnNumType w:countBy="1" w:restart="newSection"/>
          <w:cols w:space="720"/>
          <w:docGrid w:linePitch="360"/>
        </w:sectPr>
      </w:pPr>
    </w:p>
    <w:p w14:paraId="7D77ED2C" w14:textId="77777777" w:rsidR="006A79FB" w:rsidRPr="0049593A" w:rsidRDefault="006A79FB" w:rsidP="00F27092">
      <w:pPr>
        <w:ind w:firstLine="720"/>
        <w:jc w:val="both"/>
        <w:rPr>
          <w:rFonts w:eastAsia="Calibri" w:cs="Times New Roman"/>
          <w:color w:val="000000"/>
        </w:rPr>
      </w:pPr>
      <w:r w:rsidRPr="0049593A">
        <w:rPr>
          <w:rFonts w:eastAsia="Calibri" w:cs="Times New Roman"/>
          <w:color w:val="000000"/>
        </w:rPr>
        <w:t>The salaries of the judges of the various circuit courts shall be paid solely out of the State Treasury. No county, county commission, board of commissioners, or other political subdivision shall supplement or add to such salaries.</w:t>
      </w:r>
    </w:p>
    <w:p w14:paraId="7CD29E00" w14:textId="7B29713F" w:rsidR="006A79FB" w:rsidRPr="0049593A" w:rsidRDefault="006A79FB" w:rsidP="00F27092">
      <w:pPr>
        <w:ind w:firstLine="720"/>
        <w:jc w:val="both"/>
        <w:rPr>
          <w:rFonts w:eastAsia="Calibri" w:cs="Times New Roman"/>
          <w:color w:val="000000"/>
        </w:rPr>
      </w:pPr>
      <w:r w:rsidRPr="0049593A">
        <w:rPr>
          <w:rFonts w:eastAsia="Calibri" w:cs="Times New Roman"/>
          <w:color w:val="000000"/>
        </w:rPr>
        <w:lastRenderedPageBreak/>
        <w:t>The annual salary of all circuit judges shall be $90,000 per year</w:t>
      </w:r>
      <w:r w:rsidRPr="0049593A">
        <w:rPr>
          <w:rFonts w:eastAsia="Calibri" w:cs="Times New Roman"/>
          <w:iCs/>
          <w:color w:val="000000"/>
        </w:rPr>
        <w:t xml:space="preserve">: </w:t>
      </w:r>
      <w:r w:rsidRPr="0049593A">
        <w:rPr>
          <w:rFonts w:eastAsia="Calibri" w:cs="Times New Roman"/>
          <w:i/>
          <w:color w:val="000000"/>
        </w:rPr>
        <w:t>Provided,</w:t>
      </w:r>
      <w:r w:rsidRPr="0049593A">
        <w:rPr>
          <w:rFonts w:eastAsia="Calibri" w:cs="Times New Roman"/>
          <w:color w:val="000000"/>
        </w:rPr>
        <w:t xml:space="preserve"> That beginning July 1, 2005, the annual salary of all circuit judges shall be $116,000 per year</w:t>
      </w:r>
      <w:r w:rsidRPr="0049593A">
        <w:rPr>
          <w:rFonts w:eastAsia="Calibri" w:cs="Times New Roman"/>
          <w:iCs/>
          <w:color w:val="000000"/>
        </w:rPr>
        <w:t xml:space="preserve">: </w:t>
      </w:r>
      <w:r w:rsidRPr="0049593A">
        <w:rPr>
          <w:rFonts w:eastAsia="Calibri" w:cs="Times New Roman"/>
          <w:i/>
          <w:color w:val="000000"/>
        </w:rPr>
        <w:t>Provided, however</w:t>
      </w:r>
      <w:r w:rsidRPr="0049593A">
        <w:rPr>
          <w:rFonts w:eastAsia="Calibri" w:cs="Times New Roman"/>
          <w:iCs/>
          <w:color w:val="000000"/>
        </w:rPr>
        <w:t>,</w:t>
      </w:r>
      <w:r w:rsidRPr="0049593A">
        <w:rPr>
          <w:rFonts w:eastAsia="Calibri" w:cs="Times New Roman"/>
          <w:color w:val="000000"/>
        </w:rPr>
        <w:t xml:space="preserve"> That beginning July 1, 2011, the annual salary of a circuit court judge shall be $126,000</w:t>
      </w:r>
      <w:r w:rsidRPr="0049593A">
        <w:rPr>
          <w:rFonts w:eastAsia="Calibri" w:cs="Times New Roman"/>
          <w:iCs/>
          <w:color w:val="000000"/>
        </w:rPr>
        <w:t xml:space="preserve">:  </w:t>
      </w:r>
      <w:r w:rsidRPr="0049593A">
        <w:rPr>
          <w:rFonts w:eastAsia="Calibri" w:cs="Times New Roman"/>
          <w:i/>
          <w:color w:val="000000"/>
        </w:rPr>
        <w:t>Provided further</w:t>
      </w:r>
      <w:r w:rsidRPr="0049593A">
        <w:rPr>
          <w:rFonts w:eastAsia="Calibri" w:cs="Times New Roman"/>
          <w:iCs/>
          <w:color w:val="000000"/>
        </w:rPr>
        <w:t>,</w:t>
      </w:r>
      <w:r w:rsidRPr="0049593A">
        <w:rPr>
          <w:rFonts w:eastAsia="Calibri" w:cs="Times New Roman"/>
          <w:color w:val="000000"/>
        </w:rPr>
        <w:t xml:space="preserve"> That beginning July 1, 2021, the annual salary of a circuit judge shall be $132,300, and beginning July 1, 2022, the annual salary of a circuit court judge shall be $138,600: </w:t>
      </w:r>
      <w:r w:rsidRPr="0049593A">
        <w:rPr>
          <w:rFonts w:eastAsia="Calibri" w:cs="Times New Roman"/>
          <w:i/>
          <w:iCs/>
          <w:color w:val="000000"/>
        </w:rPr>
        <w:t>Provided further</w:t>
      </w:r>
      <w:r w:rsidRPr="0049593A">
        <w:rPr>
          <w:rFonts w:eastAsia="Calibri" w:cs="Times New Roman"/>
          <w:color w:val="000000"/>
        </w:rPr>
        <w:t xml:space="preserve">, That beginning July 1, </w:t>
      </w:r>
      <w:r w:rsidR="005F2BED" w:rsidRPr="0049593A">
        <w:rPr>
          <w:rFonts w:eastAsia="Calibri" w:cs="Times New Roman"/>
          <w:color w:val="000000"/>
        </w:rPr>
        <w:t>2026</w:t>
      </w:r>
      <w:r w:rsidRPr="0049593A">
        <w:rPr>
          <w:rFonts w:eastAsia="Calibri" w:cs="Times New Roman"/>
          <w:color w:val="000000"/>
        </w:rPr>
        <w:t xml:space="preserve">, the annual salary of a circuit judge shall be $143,600: </w:t>
      </w:r>
      <w:r w:rsidRPr="0049593A">
        <w:rPr>
          <w:rFonts w:eastAsia="Calibri" w:cs="Times New Roman"/>
          <w:i/>
          <w:iCs/>
          <w:color w:val="000000"/>
        </w:rPr>
        <w:t>And provided further,</w:t>
      </w:r>
      <w:r w:rsidRPr="0049593A">
        <w:rPr>
          <w:rFonts w:eastAsia="Calibri" w:cs="Times New Roman"/>
          <w:color w:val="000000"/>
        </w:rPr>
        <w:t xml:space="preserve"> That beginning July 1, </w:t>
      </w:r>
      <w:r w:rsidR="005F2BED" w:rsidRPr="0049593A">
        <w:rPr>
          <w:rFonts w:eastAsia="Calibri" w:cs="Times New Roman"/>
          <w:color w:val="000000"/>
        </w:rPr>
        <w:t>2027</w:t>
      </w:r>
      <w:r w:rsidRPr="0049593A">
        <w:rPr>
          <w:rFonts w:eastAsia="Calibri" w:cs="Times New Roman"/>
          <w:color w:val="000000"/>
        </w:rPr>
        <w:t>, the annual salary of a circuit judge shall be $148,600.</w:t>
      </w:r>
    </w:p>
    <w:p w14:paraId="3704714B" w14:textId="77777777" w:rsidR="006A79FB" w:rsidRPr="0049593A" w:rsidRDefault="006A79FB" w:rsidP="00F27092">
      <w:pPr>
        <w:suppressLineNumbers/>
        <w:ind w:left="720" w:hanging="720"/>
        <w:jc w:val="both"/>
        <w:outlineLvl w:val="1"/>
        <w:rPr>
          <w:rFonts w:eastAsia="Calibri" w:cs="Times New Roman"/>
          <w:b/>
          <w:caps/>
          <w:color w:val="000000"/>
          <w:sz w:val="24"/>
        </w:rPr>
        <w:sectPr w:rsidR="006A79FB" w:rsidRPr="0049593A" w:rsidSect="006A79FB">
          <w:footerReference w:type="default" r:id="rId22"/>
          <w:type w:val="continuous"/>
          <w:pgSz w:w="12240" w:h="15840"/>
          <w:pgMar w:top="1440" w:right="1440" w:bottom="1440" w:left="1440" w:header="720" w:footer="720" w:gutter="0"/>
          <w:lnNumType w:countBy="1" w:restart="continuous"/>
          <w:cols w:space="720"/>
          <w:noEndnote/>
          <w:docGrid w:linePitch="299"/>
        </w:sectPr>
      </w:pPr>
      <w:r w:rsidRPr="0049593A">
        <w:rPr>
          <w:rFonts w:eastAsia="Calibri" w:cs="Times New Roman"/>
          <w:b/>
          <w:caps/>
          <w:color w:val="000000"/>
          <w:sz w:val="24"/>
        </w:rPr>
        <w:t>ARTICLE 2A. FAMILY COURTS.</w:t>
      </w:r>
    </w:p>
    <w:p w14:paraId="218D1C07" w14:textId="24286236" w:rsidR="006A79FB" w:rsidRPr="0049593A" w:rsidRDefault="006A79FB" w:rsidP="00F27092">
      <w:pPr>
        <w:suppressLineNumbers/>
        <w:ind w:left="720" w:hanging="720"/>
        <w:jc w:val="both"/>
        <w:outlineLvl w:val="3"/>
        <w:rPr>
          <w:rFonts w:eastAsia="Calibri" w:cs="Times New Roman"/>
          <w:b/>
          <w:color w:val="000000"/>
        </w:rPr>
      </w:pPr>
      <w:r w:rsidRPr="0049593A">
        <w:rPr>
          <w:rFonts w:eastAsia="Calibri" w:cs="Times New Roman"/>
          <w:b/>
          <w:color w:val="000000"/>
        </w:rPr>
        <w:t>§51-2A-6. Compensation and expenses of family court judges and their staffs</w:t>
      </w:r>
      <w:r w:rsidR="005F2BED" w:rsidRPr="0049593A">
        <w:rPr>
          <w:rFonts w:eastAsia="Calibri" w:cs="Times New Roman"/>
          <w:b/>
          <w:color w:val="000000"/>
        </w:rPr>
        <w:t xml:space="preserve">. </w:t>
      </w:r>
    </w:p>
    <w:p w14:paraId="6373C3F7" w14:textId="5ED4EE0E"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(a) A family court judge may receive as compensation for his or her services an annual salary of $62,500: </w:t>
      </w:r>
      <w:r w:rsidRPr="0049593A">
        <w:rPr>
          <w:rFonts w:eastAsia="Calibri" w:cs="Times New Roman"/>
          <w:i/>
          <w:iCs/>
          <w:color w:val="000000"/>
        </w:rPr>
        <w:t>Provided</w:t>
      </w:r>
      <w:r w:rsidRPr="0049593A">
        <w:rPr>
          <w:rFonts w:eastAsia="Calibri" w:cs="Times New Roman"/>
          <w:color w:val="000000"/>
        </w:rPr>
        <w:t xml:space="preserve">, That beginning July 1, 2005, a family court judge may receive as compensation for his or her services an annual salary of $82,500: </w:t>
      </w:r>
      <w:r w:rsidRPr="0049593A">
        <w:rPr>
          <w:rFonts w:eastAsia="Calibri" w:cs="Times New Roman"/>
          <w:i/>
          <w:iCs/>
          <w:color w:val="000000"/>
        </w:rPr>
        <w:t>Provided, however</w:t>
      </w:r>
      <w:r w:rsidRPr="0049593A">
        <w:rPr>
          <w:rFonts w:eastAsia="Calibri" w:cs="Times New Roman"/>
          <w:color w:val="000000"/>
        </w:rPr>
        <w:t xml:space="preserve">, That beginning July 1, 2011, the annual salary of a family court judge shall be $94,500: </w:t>
      </w:r>
      <w:r w:rsidRPr="0049593A">
        <w:rPr>
          <w:rFonts w:eastAsia="Calibri" w:cs="Times New Roman"/>
          <w:i/>
          <w:iCs/>
          <w:color w:val="000000"/>
        </w:rPr>
        <w:t>Provided further</w:t>
      </w:r>
      <w:r w:rsidRPr="0049593A">
        <w:rPr>
          <w:rFonts w:eastAsia="Calibri" w:cs="Times New Roman"/>
          <w:color w:val="000000"/>
        </w:rPr>
        <w:t xml:space="preserve">, That beginning July 1, 2020, the annual salary of a family court judge shall be $103,950: </w:t>
      </w:r>
      <w:r w:rsidRPr="0049593A">
        <w:rPr>
          <w:rFonts w:eastAsia="Calibri" w:cs="Times New Roman"/>
          <w:i/>
          <w:iCs/>
          <w:color w:val="000000"/>
        </w:rPr>
        <w:t>Provided further</w:t>
      </w:r>
      <w:r w:rsidRPr="0049593A">
        <w:rPr>
          <w:rFonts w:eastAsia="Calibri" w:cs="Times New Roman"/>
          <w:color w:val="000000"/>
        </w:rPr>
        <w:t xml:space="preserve">, That beginning July 1, 2026, the annual salary of a family court judge shall be $113,950: </w:t>
      </w:r>
      <w:r w:rsidRPr="0049593A">
        <w:rPr>
          <w:rFonts w:eastAsia="Calibri" w:cs="Times New Roman"/>
          <w:i/>
          <w:iCs/>
          <w:color w:val="000000"/>
        </w:rPr>
        <w:t>And provided further</w:t>
      </w:r>
      <w:r w:rsidRPr="0049593A">
        <w:rPr>
          <w:rFonts w:eastAsia="Calibri" w:cs="Times New Roman"/>
          <w:color w:val="000000"/>
        </w:rPr>
        <w:t>, That beginning July 1, 2027, the annual salary of a family court judge shall be $118,950.</w:t>
      </w:r>
    </w:p>
    <w:p w14:paraId="6B31BBE9"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(b) The secretary-clerk of the family court judge is appointed by the family court judge and serves at his or her will and pleasure. The secretary-clerk of the family court shall be paid at least twice per month by the state. The annual salary of all secretary-clerks of the family court $42,576. Beginning July 1, 2023, the annual salary of a family court secretary-clerk shall be $44,876. Family court secretary-clerks may receive any general salary increase granted to state employees, whose salaries are not set by statute, expressed as a percentage increase or an across-the-board increase enacted after July 1, 2023.</w:t>
      </w:r>
    </w:p>
    <w:p w14:paraId="6E02CA09"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lastRenderedPageBreak/>
        <w:t xml:space="preserve">(c) The family court judge may employ not more than one family case coordinator who serves at his or her will and pleasure: </w:t>
      </w:r>
      <w:r w:rsidRPr="0049593A">
        <w:rPr>
          <w:rFonts w:eastAsia="Calibri" w:cs="Times New Roman"/>
          <w:i/>
          <w:iCs/>
          <w:color w:val="000000"/>
        </w:rPr>
        <w:t>Provided</w:t>
      </w:r>
      <w:r w:rsidRPr="0049593A">
        <w:rPr>
          <w:rFonts w:eastAsia="Calibri" w:cs="Times New Roman"/>
          <w:color w:val="000000"/>
        </w:rPr>
        <w:t>, That the Supreme Court of Appeals may authorize additional family case coordinators if the workload of a circuit’s family court requires extra staff support. The annual salary of the family case coordinator of the family court judge shall be established by the Administrative Director of the Supreme Court of Appeals but may not exceed $54,576. Beginning July 1, 2023, the annual salary of a family court case coordinator shall not exceed $56,876. Family court case coordinators may receive any general salary increase granted to state employees, whose salaries are not set by statute, expressed as a percentage increase or an across-the-board increase enacted after July 1, 2023. If more than one family case coordinator is approved by the Supreme Court of Appeals, then the chief family court judge of that circuit shall appoint, supervise, and assign job duties for any additional family case coordinator as needed for that circuit.</w:t>
      </w:r>
    </w:p>
    <w:p w14:paraId="7C0DA6CA"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(d) The sheriff or his or her designated deputy shall serve as a bailiff for a family court judge. The sheriff of each county shall serve or designate persons to serve so as to assure that a bailiff is available when a family court judge determines the same is necessary for the orderly and efficient conduct of the business of the family court.</w:t>
      </w:r>
    </w:p>
    <w:p w14:paraId="32C48666"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(e) Disbursement of salaries for family court judges and members of their staffs are made by or pursuant to the order of the Director of the Administrative Office of the Supreme Court of Appeals.</w:t>
      </w:r>
    </w:p>
    <w:p w14:paraId="3864CA00"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(f) Family court judges and members of their staffs are allowed their actual and necessary expenses incurred in the performance of their duties. The expenses and compensation will be determined and paid by the Director of the Administrative Office of the Supreme Court of Appeals under such guidelines as he or she may prescribe, as approved by the Supreme Court of Appeals.</w:t>
      </w:r>
    </w:p>
    <w:p w14:paraId="3DC293BC" w14:textId="12CBE042"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(g) The Supreme Court of Appeals may create additional classifications of support staff that it deems necessary to adequately and efficiently staff the family courts of this state, including, but not limited to, receptionists, assistant case coordinators, and assistant secretary-clerks. The </w:t>
      </w:r>
      <w:r w:rsidRPr="0049593A">
        <w:rPr>
          <w:rFonts w:eastAsia="Calibri" w:cs="Times New Roman"/>
          <w:color w:val="000000"/>
        </w:rPr>
        <w:lastRenderedPageBreak/>
        <w:t>Supreme Court of Appeals may determine the authority to hire and terminate, supervise, and assign job duties for these positions pursuant to its own employment rules, policies, and procedures. The annual salary of additional support staff authorized by this section shall not exceed the regular annual salary of a secretary-clerk and shall be paid by the state on the same basis established for secretary-clerks as provided in this section.</w:t>
      </w:r>
    </w:p>
    <w:p w14:paraId="3AFBFFEE" w14:textId="77777777" w:rsidR="005F2BED" w:rsidRPr="0049593A" w:rsidRDefault="005F2BED" w:rsidP="00F27092">
      <w:pPr>
        <w:suppressLineNumbers/>
        <w:rPr>
          <w:rFonts w:eastAsia="Aptos" w:cs="Arial"/>
          <w:b/>
          <w:bCs/>
          <w:color w:val="000000"/>
          <w:kern w:val="2"/>
          <w14:ligatures w14:val="standardContextual"/>
        </w:rPr>
      </w:pPr>
      <w:r w:rsidRPr="0049593A">
        <w:rPr>
          <w:rFonts w:eastAsia="Aptos" w:cs="Arial"/>
          <w:b/>
          <w:bCs/>
          <w:color w:val="000000"/>
          <w:kern w:val="2"/>
          <w14:ligatures w14:val="standardContextual"/>
        </w:rPr>
        <w:t>ARTICLE 9. RETIREMENT SYSTEM FOR JUDGES OF COURTS OF RECORD.</w:t>
      </w:r>
    </w:p>
    <w:p w14:paraId="709614B7" w14:textId="77777777" w:rsidR="005F2BED" w:rsidRPr="0049593A" w:rsidRDefault="005F2BED" w:rsidP="00F27092">
      <w:pPr>
        <w:suppressLineNumbers/>
        <w:ind w:left="720" w:hanging="720"/>
        <w:jc w:val="both"/>
        <w:outlineLvl w:val="3"/>
        <w:rPr>
          <w:rFonts w:eastAsia="Calibri" w:cs="Times New Roman"/>
          <w:b/>
          <w:color w:val="000000"/>
        </w:rPr>
      </w:pPr>
      <w:r w:rsidRPr="0049593A">
        <w:rPr>
          <w:rFonts w:eastAsia="Calibri" w:cs="Times New Roman"/>
          <w:b/>
          <w:color w:val="000000"/>
        </w:rP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48A5A6B8" w14:textId="77777777" w:rsidR="005F2BED" w:rsidRPr="0049593A" w:rsidRDefault="005F2BED" w:rsidP="00F27092">
      <w:pPr>
        <w:ind w:firstLine="720"/>
        <w:jc w:val="both"/>
        <w:rPr>
          <w:rFonts w:eastAsia="Calibri" w:cs="Times New Roman"/>
          <w:color w:val="000000"/>
        </w:rPr>
        <w:sectPr w:rsidR="005F2BED" w:rsidRPr="0049593A" w:rsidSect="00F27092">
          <w:type w:val="continuous"/>
          <w:pgSz w:w="12240" w:h="15840"/>
          <w:pgMar w:top="1440" w:right="1440" w:bottom="1440" w:left="1440" w:header="720" w:footer="720" w:gutter="0"/>
          <w:lnNumType w:countBy="1" w:restart="newSection"/>
          <w:cols w:space="720"/>
          <w:noEndnote/>
          <w:docGrid w:linePitch="299"/>
        </w:sectPr>
      </w:pPr>
    </w:p>
    <w:p w14:paraId="15F9AC99" w14:textId="29BD6A46" w:rsidR="005F2BED" w:rsidRPr="0049593A" w:rsidRDefault="005F2BED" w:rsidP="00F27092">
      <w:pPr>
        <w:ind w:firstLine="720"/>
        <w:jc w:val="both"/>
        <w:rPr>
          <w:rFonts w:eastAsia="Calibri" w:cs="Times New Roman"/>
          <w:color w:val="000000"/>
        </w:rPr>
      </w:pPr>
      <w:r w:rsidRPr="0049593A">
        <w:rPr>
          <w:rFonts w:eastAsia="Calibri" w:cs="Times New Roman"/>
          <w:color w:val="000000"/>
        </w:rPr>
        <w:t>(a) Every person who is now serving or shall hereafter serve as a judge of any court of record of this state shall pay into the Judges</w:t>
      </w:r>
      <w:r w:rsidRPr="0049593A">
        <w:rPr>
          <w:rFonts w:eastAsia="Calibri" w:cs="Times New Roman"/>
          <w:color w:val="000000"/>
        </w:rPr>
        <w:sym w:font="Arial" w:char="0027"/>
      </w:r>
      <w:r w:rsidRPr="0049593A">
        <w:rPr>
          <w:rFonts w:eastAsia="Calibri" w:cs="Times New Roman"/>
          <w:color w:val="000000"/>
        </w:rPr>
        <w:t xml:space="preserve"> Retirement Fund six percent of the salary received by such person out of the State Treasury: </w:t>
      </w:r>
      <w:r w:rsidRPr="0049593A">
        <w:rPr>
          <w:rFonts w:eastAsia="Calibri" w:cs="Times New Roman"/>
          <w:i/>
          <w:iCs/>
          <w:color w:val="000000"/>
        </w:rPr>
        <w:t>Provided,</w:t>
      </w:r>
      <w:r w:rsidRPr="0049593A">
        <w:rPr>
          <w:rFonts w:eastAsia="Calibri" w:cs="Times New Roman"/>
          <w:color w:val="000000"/>
        </w:rPr>
        <w:t xml:space="preserve"> That when a judge becomes eligible to receive benefits from such trust fund by actual retirement, no further payment by him or her shall be required, since such employee contribution, in an equal treatment sense, ceases to be required in the other retirement systems of the state, also, only after actual retirement: </w:t>
      </w:r>
      <w:r w:rsidRPr="0049593A">
        <w:rPr>
          <w:rFonts w:eastAsia="Calibri" w:cs="Times New Roman"/>
          <w:i/>
          <w:iCs/>
          <w:color w:val="000000"/>
        </w:rPr>
        <w:t>Provided, however,</w:t>
      </w:r>
      <w:r w:rsidRPr="0049593A">
        <w:rPr>
          <w:rFonts w:eastAsia="Calibri" w:cs="Times New Roman"/>
          <w:color w:val="000000"/>
        </w:rPr>
        <w:t xml:space="preserve"> That on and after January 1, 1995, every person who is then serving or shall thereafter serve as a judge of any court of record in this state shall pay into the Judges</w:t>
      </w:r>
      <w:r w:rsidRPr="0049593A">
        <w:rPr>
          <w:rFonts w:eastAsia="Calibri" w:cs="Times New Roman"/>
          <w:color w:val="000000"/>
        </w:rPr>
        <w:sym w:font="Arial" w:char="0027"/>
      </w:r>
      <w:r w:rsidRPr="0049593A">
        <w:rPr>
          <w:rFonts w:eastAsia="Calibri" w:cs="Times New Roman"/>
          <w:color w:val="000000"/>
        </w:rPr>
        <w:t xml:space="preserve"> Retirement Fund nine percent of the salary received by that person: </w:t>
      </w:r>
      <w:r w:rsidRPr="0049593A">
        <w:rPr>
          <w:rFonts w:eastAsia="Calibri" w:cs="Times New Roman"/>
          <w:i/>
          <w:iCs/>
          <w:color w:val="000000"/>
        </w:rPr>
        <w:t>Provided further,</w:t>
      </w:r>
      <w:r w:rsidRPr="0049593A">
        <w:rPr>
          <w:rFonts w:eastAsia="Calibri" w:cs="Times New Roman"/>
          <w:color w:val="000000"/>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Pr="0049593A">
        <w:rPr>
          <w:rFonts w:eastAsia="Calibri" w:cs="Times New Roman"/>
          <w:color w:val="000000"/>
        </w:rPr>
        <w:sym w:font="Arial" w:char="0027"/>
      </w:r>
      <w:r w:rsidRPr="0049593A">
        <w:rPr>
          <w:rFonts w:eastAsia="Calibri" w:cs="Times New Roman"/>
          <w:color w:val="000000"/>
        </w:rPr>
        <w:t xml:space="preserve"> Retirement Fund ten and one-half percent of the salary received by that person: </w:t>
      </w:r>
      <w:r w:rsidRPr="0049593A">
        <w:rPr>
          <w:rFonts w:eastAsia="Calibri" w:cs="Times New Roman"/>
          <w:i/>
          <w:iCs/>
          <w:color w:val="000000"/>
        </w:rPr>
        <w:t xml:space="preserve">And provided further, </w:t>
      </w:r>
      <w:r w:rsidRPr="0049593A">
        <w:rPr>
          <w:rFonts w:eastAsia="Calibri" w:cs="Times New Roman"/>
          <w:color w:val="000000"/>
        </w:rPr>
        <w:t xml:space="preserve">That on and after July 1, 2013, except as provided in subsections (b) and (c) of this section, every person who is then serving or shall thereafter serve as a judge of any court of record in this state and who </w:t>
      </w:r>
      <w:r w:rsidRPr="0049593A">
        <w:rPr>
          <w:rFonts w:eastAsia="Calibri" w:cs="Times New Roman"/>
          <w:color w:val="000000"/>
        </w:rPr>
        <w:lastRenderedPageBreak/>
        <w:t>elects to participate in this retirement system shall pay into the Judges</w:t>
      </w:r>
      <w:r w:rsidRPr="0049593A">
        <w:rPr>
          <w:rFonts w:eastAsia="Calibri" w:cs="Times New Roman"/>
          <w:color w:val="000000"/>
        </w:rPr>
        <w:sym w:font="Arial" w:char="0027"/>
      </w:r>
      <w:r w:rsidRPr="0049593A">
        <w:rPr>
          <w:rFonts w:eastAsia="Calibri" w:cs="Times New Roman"/>
          <w:color w:val="000000"/>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265F3590"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49593A">
        <w:rPr>
          <w:rFonts w:eastAsia="Calibri" w:cs="Times New Roman"/>
          <w:i/>
          <w:iCs/>
          <w:color w:val="000000"/>
        </w:rPr>
        <w:t xml:space="preserve">Provided, </w:t>
      </w:r>
      <w:r w:rsidRPr="0049593A">
        <w:rPr>
          <w:rFonts w:eastAsia="Calibri" w:cs="Times New Roman"/>
          <w:color w:val="000000"/>
        </w:rPr>
        <w:t>That the contribution will be no less than seven percent or no more than ten and one-half percent of the participant</w:t>
      </w:r>
      <w:r w:rsidRPr="0049593A">
        <w:rPr>
          <w:rFonts w:eastAsia="Calibri" w:cs="Times New Roman"/>
          <w:color w:val="000000"/>
        </w:rPr>
        <w:sym w:font="Arial" w:char="0027"/>
      </w:r>
      <w:r w:rsidRPr="0049593A">
        <w:rPr>
          <w:rFonts w:eastAsia="Calibri" w:cs="Times New Roman"/>
          <w:color w:val="000000"/>
        </w:rPr>
        <w:t>s annual compensation.</w:t>
      </w:r>
    </w:p>
    <w:p w14:paraId="2D968FD5" w14:textId="77777777" w:rsidR="005F2BED" w:rsidRPr="0049593A" w:rsidRDefault="005F2BED" w:rsidP="00F27092">
      <w:pPr>
        <w:ind w:firstLine="720"/>
        <w:jc w:val="both"/>
        <w:rPr>
          <w:rFonts w:eastAsia="Calibri" w:cs="Times New Roman"/>
          <w:color w:val="000000"/>
        </w:rPr>
      </w:pPr>
      <w:r w:rsidRPr="0049593A">
        <w:rPr>
          <w:rFonts w:eastAsia="Calibri" w:cs="Times New Roman"/>
          <w:color w:val="000000"/>
        </w:rPr>
        <w:t>(c) On and after July 1, 2025, every person who is serving or shall hereafter serve as a judge of any court of record of this state and who elects to participate in this retirement system shall contribute to the Judges</w:t>
      </w:r>
      <w:r w:rsidRPr="0049593A">
        <w:rPr>
          <w:rFonts w:eastAsia="Calibri" w:cs="Times New Roman"/>
          <w:color w:val="000000"/>
        </w:rPr>
        <w:sym w:font="Arial" w:char="0027"/>
      </w:r>
      <w:r w:rsidRPr="0049593A">
        <w:rPr>
          <w:rFonts w:eastAsia="Calibri" w:cs="Times New Roman"/>
          <w:color w:val="000000"/>
        </w:rPr>
        <w:t xml:space="preserve"> Retirement Fund seven percent of the salary received.</w:t>
      </w:r>
    </w:p>
    <w:p w14:paraId="0418B2E7" w14:textId="1CC959FE" w:rsidR="005F2BED" w:rsidRPr="0049593A" w:rsidRDefault="005F2BED" w:rsidP="00F27092">
      <w:pPr>
        <w:ind w:firstLine="720"/>
        <w:jc w:val="both"/>
        <w:rPr>
          <w:rFonts w:eastAsia="Calibri" w:cs="Times New Roman"/>
          <w:color w:val="000000"/>
        </w:rPr>
      </w:pPr>
      <w:r w:rsidRPr="0049593A">
        <w:rPr>
          <w:rFonts w:eastAsia="Calibri" w:cs="Times New Roman"/>
          <w:color w:val="000000"/>
        </w:rPr>
        <w:t>(d) On or after July 1, 2013, and each year thereafter, the Board shall provide the annual actuarial valuation and the annual actuarially required contribution prepared by the State Actuary for use by the courts of this state for legislative appropriation to the Legislature</w:t>
      </w:r>
      <w:r w:rsidRPr="0049593A">
        <w:rPr>
          <w:rFonts w:eastAsia="Calibri" w:cs="Times New Roman"/>
          <w:color w:val="000000"/>
        </w:rPr>
        <w:sym w:font="Arial" w:char="0027"/>
      </w:r>
      <w:r w:rsidRPr="0049593A">
        <w:rPr>
          <w:rFonts w:eastAsia="Calibri" w:cs="Times New Roman"/>
          <w:color w:val="000000"/>
        </w:rPr>
        <w:t xml:space="preserve">s Joint Committee on Government and Finance and the Joint Committee on Pensions and Retirement: </w:t>
      </w:r>
      <w:r w:rsidRPr="0049593A">
        <w:rPr>
          <w:rFonts w:eastAsia="Calibri" w:cs="Times New Roman"/>
          <w:i/>
          <w:iCs/>
          <w:color w:val="000000"/>
        </w:rPr>
        <w:t xml:space="preserve">Provided, </w:t>
      </w:r>
      <w:r w:rsidRPr="0049593A">
        <w:rPr>
          <w:rFonts w:eastAsia="Calibri" w:cs="Times New Roman"/>
          <w:color w:val="000000"/>
        </w:rPr>
        <w:t xml:space="preserve">That in any year that the State Actuary determines that the funding level of the Judges’ Retirement Fund exceeds 125%, the Board shall provide the annual actuarial valuation prepared by the State Actuary and a statement of the current funding level of the fund to the Legislature’s Joint Committee on Government and Finance and the Joint Committee on Pensions and Retirement.  Notwithstanding any provision of this code to the contrary, neither the court nor the Legislature shall be required to make a contribution to the fund when the funding level exceeds 125%. For </w:t>
      </w:r>
      <w:r w:rsidRPr="0049593A">
        <w:rPr>
          <w:rFonts w:eastAsia="Calibri" w:cs="Times New Roman"/>
          <w:color w:val="000000"/>
        </w:rPr>
        <w:lastRenderedPageBreak/>
        <w:t>purposes of this subsection, the funding level is determined by dividing the assets of the fund by the sum of the assets of the fund and the unfunded accrued liability of the fund.</w:t>
      </w:r>
    </w:p>
    <w:p w14:paraId="4293F733" w14:textId="738E13E0"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(e) An individual who is a leased employee shall not be eligible to participate in the system. For purposes of this system, a </w:t>
      </w:r>
      <w:r w:rsidRPr="0049593A">
        <w:rPr>
          <w:rFonts w:eastAsia="Calibri" w:cs="Times New Roman"/>
          <w:color w:val="000000"/>
        </w:rPr>
        <w:sym w:font="Arial" w:char="0022"/>
      </w:r>
      <w:r w:rsidRPr="0049593A">
        <w:rPr>
          <w:rFonts w:eastAsia="Calibri" w:cs="Times New Roman"/>
          <w:color w:val="000000"/>
        </w:rPr>
        <w:t>leased employee</w:t>
      </w:r>
      <w:r w:rsidRPr="0049593A">
        <w:rPr>
          <w:rFonts w:eastAsia="Calibri" w:cs="Times New Roman"/>
          <w:color w:val="000000"/>
        </w:rPr>
        <w:sym w:font="Arial" w:char="0022"/>
      </w:r>
      <w:r w:rsidRPr="0049593A">
        <w:rPr>
          <w:rFonts w:eastAsia="Calibri" w:cs="Times New Roman"/>
          <w:color w:val="000000"/>
        </w:rP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417F2A9B" w14:textId="300AD8CF"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(f) In drawing warrants for the salary checks of judges, the State Auditor shall deduct from the amount of each such salary check six percent thereof, which amount so deducted shall be credited by the Consolidated Public Retirement Board to the trust fund: </w:t>
      </w:r>
      <w:r w:rsidRPr="0049593A">
        <w:rPr>
          <w:rFonts w:eastAsia="Calibri" w:cs="Times New Roman"/>
          <w:i/>
          <w:iCs/>
          <w:color w:val="000000"/>
        </w:rPr>
        <w:t>Provided,</w:t>
      </w:r>
      <w:r w:rsidRPr="0049593A">
        <w:rPr>
          <w:rFonts w:eastAsia="Calibri" w:cs="Times New Roman"/>
          <w:color w:val="000000"/>
        </w:rPr>
        <w:t xml:space="preserve"> That on or after January 1, 1995, the amount so deducted and credited shall be nine percent of each such salary check: </w:t>
      </w:r>
      <w:r w:rsidRPr="0049593A">
        <w:rPr>
          <w:rFonts w:eastAsia="Calibri" w:cs="Times New Roman"/>
          <w:i/>
          <w:iCs/>
          <w:color w:val="000000"/>
        </w:rPr>
        <w:t>Provided, however,</w:t>
      </w:r>
      <w:r w:rsidRPr="0049593A">
        <w:rPr>
          <w:rFonts w:eastAsia="Calibri" w:cs="Times New Roman"/>
          <w:color w:val="000000"/>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10 and one-half percent of each such salary check: </w:t>
      </w:r>
      <w:r w:rsidRPr="0049593A">
        <w:rPr>
          <w:rFonts w:eastAsia="Calibri" w:cs="Times New Roman"/>
          <w:i/>
          <w:iCs/>
          <w:color w:val="000000"/>
        </w:rPr>
        <w:t xml:space="preserve">Provided further, </w:t>
      </w:r>
      <w:r w:rsidRPr="0049593A">
        <w:rPr>
          <w:rFonts w:eastAsia="Calibri" w:cs="Times New Roman"/>
          <w:color w:val="000000"/>
        </w:rPr>
        <w:t xml:space="preserve">That on and after July 1, 2013, except as provided in subsection (b) of this section, the amount so deducted and credited shall be seven percent of each salary check: </w:t>
      </w:r>
      <w:r w:rsidRPr="0049593A">
        <w:rPr>
          <w:rFonts w:eastAsia="Calibri" w:cs="Times New Roman"/>
          <w:i/>
          <w:iCs/>
          <w:color w:val="000000"/>
        </w:rPr>
        <w:t xml:space="preserve">And provided further, </w:t>
      </w:r>
      <w:r w:rsidRPr="0049593A">
        <w:rPr>
          <w:rFonts w:eastAsia="Calibri" w:cs="Times New Roman"/>
          <w:color w:val="000000"/>
        </w:rPr>
        <w:t xml:space="preserve">That on and after July 1, 2014, the amount so deducted and credited will be determined by the board; </w:t>
      </w:r>
      <w:r w:rsidRPr="0049593A">
        <w:rPr>
          <w:rFonts w:eastAsia="Calibri" w:cs="Times New Roman"/>
          <w:i/>
          <w:iCs/>
          <w:color w:val="000000"/>
        </w:rPr>
        <w:t xml:space="preserve">And provided further, </w:t>
      </w:r>
      <w:r w:rsidRPr="0049593A">
        <w:rPr>
          <w:rFonts w:eastAsia="Calibri" w:cs="Times New Roman"/>
          <w:color w:val="000000"/>
        </w:rPr>
        <w:t>That on and after July 1, 2025, the amount so deducted and credited shall be seven percent of each salary check.</w:t>
      </w:r>
    </w:p>
    <w:p w14:paraId="4692564C" w14:textId="2B2C3A0B" w:rsidR="005F2BED" w:rsidRPr="0049593A" w:rsidRDefault="005F2BED" w:rsidP="00F27092">
      <w:pPr>
        <w:ind w:firstLine="720"/>
        <w:jc w:val="both"/>
        <w:rPr>
          <w:rFonts w:eastAsia="Calibri" w:cs="Times New Roman"/>
          <w:color w:val="000000"/>
        </w:rPr>
      </w:pPr>
      <w:r w:rsidRPr="0049593A">
        <w:rPr>
          <w:rFonts w:eastAsia="Calibri" w:cs="Times New Roman"/>
          <w:color w:val="000000"/>
        </w:rPr>
        <w:t>(g) Any judge seeking to qualify military service to be claimed as credited service, in allowable aggregate maximum amount up to five years, shall be entitled to be awarded the same without any required payment in respect thereof to the Judges</w:t>
      </w:r>
      <w:r w:rsidRPr="0049593A">
        <w:rPr>
          <w:rFonts w:eastAsia="Calibri" w:cs="Times New Roman"/>
          <w:color w:val="000000"/>
        </w:rPr>
        <w:sym w:font="Arial" w:char="0027"/>
      </w:r>
      <w:r w:rsidRPr="0049593A">
        <w:rPr>
          <w:rFonts w:eastAsia="Calibri" w:cs="Times New Roman"/>
          <w:color w:val="000000"/>
        </w:rPr>
        <w:t xml:space="preserve"> Retirement Fund.</w:t>
      </w:r>
    </w:p>
    <w:p w14:paraId="77058137" w14:textId="65EB3209"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(h) Notwithstanding the preceding provisions of this section, contributions, benefits, and service credit with respect to qualified military service shall be provided in accordance with Section 414(u) of the Internal Revenue Code. For purposes of this section, </w:t>
      </w:r>
      <w:r w:rsidRPr="0049593A">
        <w:rPr>
          <w:rFonts w:eastAsia="Calibri" w:cs="Times New Roman"/>
          <w:color w:val="000000"/>
        </w:rPr>
        <w:sym w:font="Arial" w:char="0022"/>
      </w:r>
      <w:r w:rsidRPr="0049593A">
        <w:rPr>
          <w:rFonts w:eastAsia="Calibri" w:cs="Times New Roman"/>
          <w:color w:val="000000"/>
        </w:rPr>
        <w:t xml:space="preserve">qualified military </w:t>
      </w:r>
      <w:r w:rsidRPr="0049593A">
        <w:rPr>
          <w:rFonts w:eastAsia="Calibri" w:cs="Times New Roman"/>
          <w:color w:val="000000"/>
        </w:rPr>
        <w:lastRenderedPageBreak/>
        <w:t>service</w:t>
      </w:r>
      <w:r w:rsidRPr="0049593A">
        <w:rPr>
          <w:rFonts w:eastAsia="Calibri" w:cs="Times New Roman"/>
          <w:color w:val="000000"/>
        </w:rPr>
        <w:sym w:font="Arial" w:char="0022"/>
      </w:r>
      <w:r w:rsidRPr="0049593A">
        <w:rPr>
          <w:rFonts w:eastAsia="Calibri" w:cs="Times New Roman"/>
          <w:color w:val="000000"/>
        </w:rPr>
        <w:t xml:space="preserve"> has the same meaning as in Section 414(u) of the Internal Revenue Code. The Retirement Board is authorized to determine all questions and make all decisions relating to this section and may promulgate rules relating to contributions, benefits and service credit pursuant to the authority granted to the retirement board in §5-10D-1 of this code to comply with Section 414(u) of the Internal Revenue Code.</w:t>
      </w:r>
    </w:p>
    <w:p w14:paraId="293B127E" w14:textId="0AEB8054" w:rsidR="005F2BED" w:rsidRPr="0049593A" w:rsidRDefault="005F2BED" w:rsidP="00F27092">
      <w:pPr>
        <w:ind w:firstLine="720"/>
        <w:jc w:val="both"/>
        <w:rPr>
          <w:rFonts w:eastAsia="Calibri" w:cs="Times New Roman"/>
          <w:color w:val="000000"/>
        </w:rPr>
      </w:pPr>
      <w:r w:rsidRPr="0049593A">
        <w:rPr>
          <w:rFonts w:eastAsia="Calibri" w:cs="Times New Roman"/>
          <w:color w:val="000000"/>
        </w:rPr>
        <w:t>(i)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Pr="0049593A">
        <w:rPr>
          <w:rFonts w:eastAsia="Calibri" w:cs="Times New Roman"/>
          <w:color w:val="000000"/>
        </w:rPr>
        <w:sym w:font="Arial" w:char="0027"/>
      </w:r>
      <w:r w:rsidRPr="0049593A">
        <w:rPr>
          <w:rFonts w:eastAsia="Calibri" w:cs="Times New Roman"/>
          <w:color w:val="000000"/>
        </w:rPr>
        <w:t xml:space="preserve"> Retirement Fund nine percent of the annual salary which was actually received by such person as prosecuting attorney during the time such prosecutorial service was rendered prior to the year 1987 and for which credited service is being sought, together with applicable interest. No judge whose term of office shall commence after the effective date of such amendments to this article shall be eligible to claim any credit for service rendered as a prosecuting attorney as eligible service for retirement benefits under this article, nor shall any time served as a prosecutor after the year 1988 be considered as eligible service for any purposes of this article.</w:t>
      </w:r>
    </w:p>
    <w:p w14:paraId="5A413AD2" w14:textId="77777777" w:rsidR="005F2BED" w:rsidRPr="0049593A" w:rsidRDefault="005F2BED" w:rsidP="00F27092">
      <w:pPr>
        <w:suppressLineNumbers/>
        <w:ind w:left="720" w:hanging="720"/>
        <w:jc w:val="both"/>
        <w:outlineLvl w:val="1"/>
        <w:rPr>
          <w:rFonts w:eastAsia="Calibri" w:cs="Times New Roman"/>
          <w:b/>
          <w:caps/>
          <w:color w:val="000000"/>
          <w:sz w:val="24"/>
        </w:rPr>
      </w:pPr>
      <w:r w:rsidRPr="0049593A">
        <w:rPr>
          <w:rFonts w:eastAsia="Calibri" w:cs="Times New Roman"/>
          <w:b/>
          <w:color w:val="000000"/>
          <w:sz w:val="24"/>
        </w:rPr>
        <w:t>ARTICLE 11. THE WEST VIRGINIA APPELLATE REORGANIZATION ACT.</w:t>
      </w:r>
    </w:p>
    <w:p w14:paraId="137A7C55" w14:textId="77777777" w:rsidR="005F2BED" w:rsidRPr="0049593A" w:rsidRDefault="005F2BED" w:rsidP="00F27092">
      <w:pPr>
        <w:suppressLineNumbers/>
        <w:ind w:left="720" w:hanging="720"/>
        <w:jc w:val="both"/>
        <w:outlineLvl w:val="3"/>
        <w:rPr>
          <w:rFonts w:eastAsia="Calibri" w:cs="Times New Roman"/>
          <w:b/>
          <w:color w:val="000000"/>
        </w:rPr>
      </w:pPr>
      <w:r w:rsidRPr="0049593A">
        <w:rPr>
          <w:rFonts w:eastAsia="Calibri" w:cs="Times New Roman"/>
          <w:b/>
          <w:color w:val="000000"/>
        </w:rPr>
        <w:t>§51-11-11. Judicial compensation and benefits; expenses.</w:t>
      </w:r>
    </w:p>
    <w:p w14:paraId="5D008DE3" w14:textId="77777777" w:rsidR="005F2BED" w:rsidRPr="0049593A" w:rsidRDefault="005F2BED" w:rsidP="00F27092">
      <w:pPr>
        <w:ind w:firstLine="720"/>
        <w:jc w:val="both"/>
        <w:rPr>
          <w:rFonts w:eastAsia="Calibri" w:cs="Times New Roman"/>
          <w:color w:val="000000"/>
        </w:rPr>
        <w:sectPr w:rsidR="005F2BED" w:rsidRPr="0049593A" w:rsidSect="005F2BED">
          <w:footerReference w:type="default" r:id="rId23"/>
          <w:type w:val="continuous"/>
          <w:pgSz w:w="12240" w:h="15840"/>
          <w:pgMar w:top="1440" w:right="1440" w:bottom="1440" w:left="1440" w:header="720" w:footer="720" w:gutter="0"/>
          <w:lnNumType w:countBy="1" w:restart="newSection"/>
          <w:cols w:space="720"/>
          <w:docGrid w:linePitch="360"/>
        </w:sectPr>
      </w:pPr>
    </w:p>
    <w:p w14:paraId="79502277" w14:textId="07A6D010" w:rsidR="005F2BED" w:rsidRPr="0049593A" w:rsidRDefault="005F2BED" w:rsidP="00F27092">
      <w:pPr>
        <w:ind w:firstLine="720"/>
        <w:jc w:val="both"/>
        <w:rPr>
          <w:rFonts w:eastAsia="Calibri" w:cs="Times New Roman"/>
          <w:color w:val="000000"/>
        </w:rPr>
      </w:pPr>
      <w:r w:rsidRPr="0049593A">
        <w:rPr>
          <w:rFonts w:eastAsia="Calibri" w:cs="Times New Roman"/>
          <w:color w:val="000000"/>
        </w:rPr>
        <w:t xml:space="preserve">(a) The annual salary of a Judge of the Intermediate Court of Appeals is $142,500: </w:t>
      </w:r>
      <w:r w:rsidRPr="0049593A">
        <w:rPr>
          <w:rFonts w:eastAsia="Calibri" w:cs="Times New Roman"/>
          <w:i/>
          <w:iCs/>
          <w:color w:val="000000"/>
        </w:rPr>
        <w:t>Provided</w:t>
      </w:r>
      <w:r w:rsidRPr="0049593A">
        <w:rPr>
          <w:rFonts w:eastAsia="Calibri" w:cs="Times New Roman"/>
          <w:color w:val="000000"/>
        </w:rPr>
        <w:t xml:space="preserve">, That beginning July 1, 2026, the annual salary of a Judge of the Intermediate Court of Appeals shall be $147,500: </w:t>
      </w:r>
      <w:r w:rsidRPr="0049593A">
        <w:rPr>
          <w:rFonts w:eastAsia="Calibri" w:cs="Times New Roman"/>
          <w:i/>
          <w:iCs/>
          <w:color w:val="000000"/>
        </w:rPr>
        <w:t>And provided further</w:t>
      </w:r>
      <w:r w:rsidRPr="0049593A">
        <w:rPr>
          <w:rFonts w:eastAsia="Calibri" w:cs="Times New Roman"/>
          <w:color w:val="000000"/>
        </w:rPr>
        <w:t>, That beginning July 1, 2027 the annual salary of a Judge of the Intermediate Court of Appeals shall be $152,500.  The budget for the payment of compensation and expenses of Intermediate Court of Appeals judges shall be included in the appropriation for the Supreme Court of Appeals.</w:t>
      </w:r>
    </w:p>
    <w:p w14:paraId="407B177F" w14:textId="124729BE" w:rsidR="005F2BED" w:rsidRPr="0049593A" w:rsidRDefault="005F2BED" w:rsidP="00C12BCF">
      <w:pPr>
        <w:ind w:firstLine="720"/>
        <w:jc w:val="both"/>
        <w:outlineLvl w:val="3"/>
        <w:rPr>
          <w:rFonts w:eastAsia="Calibri" w:cs="Arial"/>
          <w:b/>
          <w:color w:val="000000"/>
        </w:rPr>
        <w:sectPr w:rsidR="005F2BED" w:rsidRPr="0049593A" w:rsidSect="00C12BCF">
          <w:footerReference w:type="default" r:id="rId24"/>
          <w:type w:val="continuous"/>
          <w:pgSz w:w="12240" w:h="15840"/>
          <w:pgMar w:top="1440" w:right="1440" w:bottom="1440" w:left="1440" w:header="720" w:footer="720" w:gutter="0"/>
          <w:lnNumType w:countBy="1" w:restart="newSection"/>
          <w:cols w:space="720"/>
          <w:docGrid w:linePitch="360"/>
        </w:sectPr>
      </w:pPr>
      <w:r w:rsidRPr="0049593A">
        <w:rPr>
          <w:rFonts w:eastAsia="Aptos" w:cs="Arial"/>
          <w:color w:val="auto"/>
          <w:kern w:val="2"/>
          <w14:ligatures w14:val="standardContextual"/>
        </w:rPr>
        <w:lastRenderedPageBreak/>
        <w:t>(b) Judges of the Intermediate Court of Appeals and staff shall be reimbursed for their actual and necessary expenses incurred in the performance of their duties under the guidelines prescribed by the Administrative Director of the Supreme Court of Appeals.</w:t>
      </w:r>
    </w:p>
    <w:p w14:paraId="7FD45410" w14:textId="77777777" w:rsidR="00F27092" w:rsidRPr="0049593A" w:rsidRDefault="00F27092" w:rsidP="00F27092">
      <w:pPr>
        <w:pStyle w:val="BlockText"/>
      </w:pPr>
      <w:r w:rsidRPr="0049593A">
        <w:lastRenderedPageBreak/>
        <w:t>The Clerk of the House of Delegates and the Clerk of the Senate hereby certify that the foregoing bill is correctly enrolled.</w:t>
      </w:r>
    </w:p>
    <w:p w14:paraId="0FA9D63D" w14:textId="77777777" w:rsidR="00F27092" w:rsidRPr="0049593A" w:rsidRDefault="00F27092" w:rsidP="00F27092">
      <w:pPr>
        <w:spacing w:line="240" w:lineRule="auto"/>
        <w:ind w:left="720" w:right="720"/>
        <w:rPr>
          <w:rFonts w:cs="Arial"/>
        </w:rPr>
      </w:pPr>
    </w:p>
    <w:p w14:paraId="018C8F59" w14:textId="77777777" w:rsidR="00F27092" w:rsidRPr="0049593A" w:rsidRDefault="00F27092" w:rsidP="00F27092">
      <w:pPr>
        <w:spacing w:line="240" w:lineRule="auto"/>
        <w:ind w:left="720" w:right="720"/>
        <w:rPr>
          <w:rFonts w:cs="Arial"/>
        </w:rPr>
      </w:pPr>
    </w:p>
    <w:p w14:paraId="0863EAC1" w14:textId="77777777" w:rsidR="00F27092" w:rsidRPr="0049593A" w:rsidRDefault="00F27092" w:rsidP="00F27092">
      <w:pPr>
        <w:autoSpaceDE w:val="0"/>
        <w:autoSpaceDN w:val="0"/>
        <w:adjustRightInd w:val="0"/>
        <w:spacing w:line="240" w:lineRule="auto"/>
        <w:ind w:left="720" w:right="720"/>
        <w:rPr>
          <w:rFonts w:cs="Arial"/>
        </w:rPr>
      </w:pPr>
      <w:r w:rsidRPr="0049593A">
        <w:rPr>
          <w:rFonts w:cs="Arial"/>
        </w:rPr>
        <w:t>...............................................................</w:t>
      </w:r>
    </w:p>
    <w:p w14:paraId="7C31A209" w14:textId="77777777" w:rsidR="00F27092" w:rsidRPr="0049593A" w:rsidRDefault="00F27092" w:rsidP="00F27092">
      <w:pPr>
        <w:tabs>
          <w:tab w:val="center" w:pos="2610"/>
        </w:tabs>
        <w:autoSpaceDE w:val="0"/>
        <w:autoSpaceDN w:val="0"/>
        <w:adjustRightInd w:val="0"/>
        <w:spacing w:line="240" w:lineRule="auto"/>
        <w:ind w:left="720" w:right="720"/>
        <w:rPr>
          <w:rFonts w:cs="Arial"/>
        </w:rPr>
      </w:pPr>
      <w:r w:rsidRPr="0049593A">
        <w:rPr>
          <w:rFonts w:cs="Arial"/>
        </w:rPr>
        <w:tab/>
      </w:r>
      <w:r w:rsidRPr="0049593A">
        <w:rPr>
          <w:rFonts w:cs="Arial"/>
          <w:i/>
          <w:iCs/>
        </w:rPr>
        <w:t>Clerk of the House of Delegates</w:t>
      </w:r>
    </w:p>
    <w:p w14:paraId="17223A41" w14:textId="77777777" w:rsidR="00F27092" w:rsidRPr="0049593A" w:rsidRDefault="00F27092" w:rsidP="00F27092">
      <w:pPr>
        <w:autoSpaceDE w:val="0"/>
        <w:autoSpaceDN w:val="0"/>
        <w:adjustRightInd w:val="0"/>
        <w:spacing w:line="240" w:lineRule="auto"/>
        <w:ind w:left="720" w:right="720"/>
        <w:rPr>
          <w:rFonts w:cs="Arial"/>
        </w:rPr>
      </w:pPr>
    </w:p>
    <w:p w14:paraId="17219EF7" w14:textId="77777777" w:rsidR="00F27092" w:rsidRPr="0049593A" w:rsidRDefault="00F27092" w:rsidP="00F27092">
      <w:pPr>
        <w:autoSpaceDE w:val="0"/>
        <w:autoSpaceDN w:val="0"/>
        <w:adjustRightInd w:val="0"/>
        <w:spacing w:line="240" w:lineRule="auto"/>
        <w:ind w:left="720" w:right="720"/>
        <w:rPr>
          <w:rFonts w:cs="Arial"/>
        </w:rPr>
      </w:pPr>
    </w:p>
    <w:p w14:paraId="7FDC2AEA" w14:textId="77777777" w:rsidR="00F27092" w:rsidRPr="0049593A" w:rsidRDefault="00F27092" w:rsidP="00F270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49593A">
        <w:rPr>
          <w:rFonts w:cs="Arial"/>
        </w:rPr>
        <w:tab/>
      </w:r>
      <w:r w:rsidRPr="0049593A">
        <w:rPr>
          <w:rFonts w:cs="Arial"/>
        </w:rPr>
        <w:tab/>
        <w:t>...............................................................</w:t>
      </w:r>
    </w:p>
    <w:p w14:paraId="3C675442" w14:textId="77777777" w:rsidR="00F27092" w:rsidRPr="0049593A" w:rsidRDefault="00F27092" w:rsidP="00F27092">
      <w:pPr>
        <w:tabs>
          <w:tab w:val="center" w:pos="3870"/>
        </w:tabs>
        <w:autoSpaceDE w:val="0"/>
        <w:autoSpaceDN w:val="0"/>
        <w:adjustRightInd w:val="0"/>
        <w:spacing w:line="240" w:lineRule="auto"/>
        <w:ind w:left="720" w:right="720"/>
        <w:rPr>
          <w:rFonts w:cs="Arial"/>
        </w:rPr>
      </w:pPr>
      <w:r w:rsidRPr="0049593A">
        <w:rPr>
          <w:rFonts w:cs="Arial"/>
        </w:rPr>
        <w:tab/>
      </w:r>
      <w:r w:rsidRPr="0049593A">
        <w:rPr>
          <w:rFonts w:cs="Arial"/>
          <w:i/>
          <w:iCs/>
        </w:rPr>
        <w:t>Clerk of the Senate</w:t>
      </w:r>
    </w:p>
    <w:p w14:paraId="63184E8D" w14:textId="77777777" w:rsidR="00F27092" w:rsidRPr="0049593A" w:rsidRDefault="00F27092" w:rsidP="00F270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49593A">
        <w:rPr>
          <w:rFonts w:cs="Arial"/>
          <w:i/>
          <w:iCs/>
        </w:rPr>
        <w:tab/>
      </w:r>
      <w:r w:rsidRPr="0049593A">
        <w:rPr>
          <w:rFonts w:cs="Arial"/>
          <w:i/>
          <w:iCs/>
        </w:rPr>
        <w:tab/>
      </w:r>
      <w:r w:rsidRPr="0049593A">
        <w:rPr>
          <w:rFonts w:cs="Arial"/>
          <w:i/>
          <w:iCs/>
        </w:rPr>
        <w:tab/>
      </w:r>
      <w:r w:rsidRPr="0049593A">
        <w:rPr>
          <w:rFonts w:cs="Arial"/>
          <w:i/>
          <w:iCs/>
        </w:rPr>
        <w:tab/>
        <w:t xml:space="preserve">                </w:t>
      </w:r>
    </w:p>
    <w:p w14:paraId="368A6A9D"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28D862"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020F26"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49593A">
        <w:rPr>
          <w:rFonts w:cs="Arial"/>
        </w:rPr>
        <w:t>Originated in the House of Delegates.</w:t>
      </w:r>
    </w:p>
    <w:p w14:paraId="6B0C2634"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228D67" w14:textId="610AC95B" w:rsidR="00F27092" w:rsidRPr="0049593A" w:rsidRDefault="00F27092" w:rsidP="00F27092">
      <w:pPr>
        <w:autoSpaceDE w:val="0"/>
        <w:autoSpaceDN w:val="0"/>
        <w:adjustRightInd w:val="0"/>
        <w:spacing w:line="240" w:lineRule="auto"/>
        <w:ind w:left="720" w:right="720"/>
        <w:rPr>
          <w:rFonts w:cs="Arial"/>
        </w:rPr>
      </w:pPr>
      <w:r w:rsidRPr="0049593A">
        <w:rPr>
          <w:rFonts w:cs="Arial"/>
        </w:rPr>
        <w:t>In effect July 1, 2025.</w:t>
      </w:r>
    </w:p>
    <w:p w14:paraId="649793A3"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607D1A6" w14:textId="77777777" w:rsidR="00F27092" w:rsidRPr="0049593A" w:rsidRDefault="00F27092" w:rsidP="00F2709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028355"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7505EF"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0716230"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49593A">
        <w:rPr>
          <w:rFonts w:cs="Arial"/>
        </w:rPr>
        <w:tab/>
      </w:r>
      <w:r w:rsidRPr="0049593A">
        <w:rPr>
          <w:rFonts w:cs="Arial"/>
        </w:rPr>
        <w:tab/>
      </w:r>
      <w:r w:rsidRPr="0049593A">
        <w:rPr>
          <w:rFonts w:cs="Arial"/>
        </w:rPr>
        <w:tab/>
      </w:r>
      <w:r w:rsidRPr="0049593A">
        <w:rPr>
          <w:rFonts w:cs="Arial"/>
        </w:rPr>
        <w:tab/>
        <w:t>...............................................................</w:t>
      </w:r>
    </w:p>
    <w:p w14:paraId="28D0A667" w14:textId="77777777" w:rsidR="00F27092" w:rsidRPr="0049593A" w:rsidRDefault="00F27092" w:rsidP="00F27092">
      <w:pPr>
        <w:tabs>
          <w:tab w:val="center" w:pos="4770"/>
        </w:tabs>
        <w:autoSpaceDE w:val="0"/>
        <w:autoSpaceDN w:val="0"/>
        <w:adjustRightInd w:val="0"/>
        <w:spacing w:line="240" w:lineRule="auto"/>
        <w:ind w:right="720"/>
        <w:rPr>
          <w:rFonts w:cs="Arial"/>
        </w:rPr>
      </w:pPr>
      <w:r w:rsidRPr="0049593A">
        <w:rPr>
          <w:rFonts w:cs="Arial"/>
        </w:rPr>
        <w:tab/>
      </w:r>
      <w:r w:rsidRPr="0049593A">
        <w:rPr>
          <w:rFonts w:cs="Arial"/>
          <w:i/>
          <w:iCs/>
        </w:rPr>
        <w:t>Speaker of the House of Delegates</w:t>
      </w:r>
    </w:p>
    <w:p w14:paraId="678C8486"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C4F0FC"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5DA107"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49593A">
        <w:rPr>
          <w:rFonts w:cs="Arial"/>
        </w:rPr>
        <w:tab/>
      </w:r>
      <w:r w:rsidRPr="0049593A">
        <w:rPr>
          <w:rFonts w:cs="Arial"/>
        </w:rPr>
        <w:tab/>
      </w:r>
      <w:r w:rsidRPr="0049593A">
        <w:rPr>
          <w:rFonts w:cs="Arial"/>
        </w:rPr>
        <w:tab/>
      </w:r>
      <w:r w:rsidRPr="0049593A">
        <w:rPr>
          <w:rFonts w:cs="Arial"/>
        </w:rPr>
        <w:tab/>
      </w:r>
      <w:r w:rsidRPr="0049593A">
        <w:rPr>
          <w:rFonts w:cs="Arial"/>
        </w:rPr>
        <w:tab/>
      </w:r>
      <w:r w:rsidRPr="0049593A">
        <w:rPr>
          <w:rFonts w:cs="Arial"/>
        </w:rPr>
        <w:tab/>
        <w:t>...............................................................</w:t>
      </w:r>
    </w:p>
    <w:p w14:paraId="3CF76D33" w14:textId="77777777" w:rsidR="00F27092" w:rsidRPr="0049593A" w:rsidRDefault="00F27092" w:rsidP="00F27092">
      <w:pPr>
        <w:tabs>
          <w:tab w:val="center" w:pos="6210"/>
        </w:tabs>
        <w:autoSpaceDE w:val="0"/>
        <w:autoSpaceDN w:val="0"/>
        <w:adjustRightInd w:val="0"/>
        <w:spacing w:line="240" w:lineRule="auto"/>
        <w:ind w:right="720"/>
        <w:rPr>
          <w:rFonts w:cs="Arial"/>
        </w:rPr>
      </w:pPr>
      <w:r w:rsidRPr="0049593A">
        <w:rPr>
          <w:rFonts w:cs="Arial"/>
        </w:rPr>
        <w:tab/>
      </w:r>
      <w:r w:rsidRPr="0049593A">
        <w:rPr>
          <w:rFonts w:cs="Arial"/>
          <w:i/>
          <w:iCs/>
        </w:rPr>
        <w:t>President of the Senate</w:t>
      </w:r>
    </w:p>
    <w:p w14:paraId="7B250754"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971E7F" w14:textId="77777777" w:rsidR="00F27092" w:rsidRPr="0049593A" w:rsidRDefault="00F27092" w:rsidP="00F2709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79C713" w14:textId="77777777" w:rsidR="00F27092" w:rsidRPr="0049593A" w:rsidRDefault="00F27092" w:rsidP="00F2709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49593A">
        <w:rPr>
          <w:rFonts w:cs="Arial"/>
        </w:rPr>
        <w:t>__________</w:t>
      </w:r>
    </w:p>
    <w:p w14:paraId="20D7150C" w14:textId="77777777" w:rsidR="00F27092" w:rsidRPr="0049593A" w:rsidRDefault="00F27092" w:rsidP="00F27092">
      <w:pPr>
        <w:autoSpaceDE w:val="0"/>
        <w:autoSpaceDN w:val="0"/>
        <w:adjustRightInd w:val="0"/>
        <w:spacing w:line="240" w:lineRule="auto"/>
        <w:ind w:right="720"/>
        <w:jc w:val="both"/>
        <w:rPr>
          <w:rFonts w:cs="Arial"/>
        </w:rPr>
      </w:pPr>
    </w:p>
    <w:p w14:paraId="764F2B9F" w14:textId="77777777" w:rsidR="00F27092" w:rsidRPr="0049593A" w:rsidRDefault="00F27092" w:rsidP="00F27092">
      <w:pPr>
        <w:autoSpaceDE w:val="0"/>
        <w:autoSpaceDN w:val="0"/>
        <w:adjustRightInd w:val="0"/>
        <w:spacing w:line="240" w:lineRule="auto"/>
        <w:ind w:right="720"/>
        <w:jc w:val="both"/>
        <w:rPr>
          <w:rFonts w:cs="Arial"/>
        </w:rPr>
      </w:pPr>
    </w:p>
    <w:p w14:paraId="564970CA" w14:textId="77777777" w:rsidR="00F27092" w:rsidRPr="0049593A" w:rsidRDefault="00F27092" w:rsidP="00F27092">
      <w:pPr>
        <w:autoSpaceDE w:val="0"/>
        <w:autoSpaceDN w:val="0"/>
        <w:adjustRightInd w:val="0"/>
        <w:spacing w:line="240" w:lineRule="auto"/>
        <w:ind w:left="720" w:right="720"/>
        <w:jc w:val="both"/>
        <w:rPr>
          <w:rFonts w:cs="Arial"/>
        </w:rPr>
      </w:pPr>
    </w:p>
    <w:p w14:paraId="5A78E34D" w14:textId="77777777" w:rsidR="00F27092" w:rsidRPr="0049593A" w:rsidRDefault="00F27092" w:rsidP="00F27092">
      <w:pPr>
        <w:tabs>
          <w:tab w:val="left" w:pos="1080"/>
        </w:tabs>
        <w:autoSpaceDE w:val="0"/>
        <w:autoSpaceDN w:val="0"/>
        <w:adjustRightInd w:val="0"/>
        <w:spacing w:line="240" w:lineRule="auto"/>
        <w:ind w:left="720" w:right="720"/>
        <w:jc w:val="both"/>
        <w:rPr>
          <w:rFonts w:cs="Arial"/>
        </w:rPr>
      </w:pPr>
      <w:r w:rsidRPr="0049593A">
        <w:rPr>
          <w:rFonts w:cs="Arial"/>
        </w:rPr>
        <w:tab/>
        <w:t>The within is ................................................ this the...........................................</w:t>
      </w:r>
    </w:p>
    <w:p w14:paraId="6AB4ECB8" w14:textId="77777777" w:rsidR="00F27092" w:rsidRPr="0049593A" w:rsidRDefault="00F27092" w:rsidP="00F27092">
      <w:pPr>
        <w:tabs>
          <w:tab w:val="left" w:pos="1080"/>
        </w:tabs>
        <w:autoSpaceDE w:val="0"/>
        <w:autoSpaceDN w:val="0"/>
        <w:adjustRightInd w:val="0"/>
        <w:spacing w:line="240" w:lineRule="auto"/>
        <w:ind w:left="720" w:right="720"/>
        <w:jc w:val="both"/>
        <w:rPr>
          <w:rFonts w:cs="Arial"/>
        </w:rPr>
      </w:pPr>
    </w:p>
    <w:p w14:paraId="39EA3053" w14:textId="77777777" w:rsidR="00F27092" w:rsidRPr="0049593A" w:rsidRDefault="00F27092" w:rsidP="00F27092">
      <w:pPr>
        <w:autoSpaceDE w:val="0"/>
        <w:autoSpaceDN w:val="0"/>
        <w:adjustRightInd w:val="0"/>
        <w:spacing w:line="240" w:lineRule="auto"/>
        <w:ind w:left="720" w:right="720"/>
        <w:jc w:val="both"/>
        <w:rPr>
          <w:rFonts w:cs="Arial"/>
        </w:rPr>
      </w:pPr>
      <w:r w:rsidRPr="0049593A">
        <w:rPr>
          <w:rFonts w:cs="Arial"/>
        </w:rPr>
        <w:t>Day of ..........................................................................................................., 2025.</w:t>
      </w:r>
    </w:p>
    <w:p w14:paraId="684CC60D" w14:textId="77777777" w:rsidR="00F27092" w:rsidRPr="0049593A" w:rsidRDefault="00F27092" w:rsidP="00F27092">
      <w:pPr>
        <w:autoSpaceDE w:val="0"/>
        <w:autoSpaceDN w:val="0"/>
        <w:adjustRightInd w:val="0"/>
        <w:spacing w:line="240" w:lineRule="auto"/>
        <w:ind w:left="720" w:right="720"/>
        <w:jc w:val="both"/>
        <w:rPr>
          <w:rFonts w:cs="Arial"/>
        </w:rPr>
      </w:pPr>
    </w:p>
    <w:p w14:paraId="6456E21F" w14:textId="77777777" w:rsidR="00F27092" w:rsidRPr="0049593A" w:rsidRDefault="00F27092" w:rsidP="00F27092">
      <w:pPr>
        <w:autoSpaceDE w:val="0"/>
        <w:autoSpaceDN w:val="0"/>
        <w:adjustRightInd w:val="0"/>
        <w:spacing w:line="240" w:lineRule="auto"/>
        <w:ind w:left="720" w:right="720"/>
        <w:jc w:val="both"/>
        <w:rPr>
          <w:rFonts w:cs="Arial"/>
        </w:rPr>
      </w:pPr>
    </w:p>
    <w:p w14:paraId="742DB3B3" w14:textId="77777777" w:rsidR="00F27092" w:rsidRPr="0049593A" w:rsidRDefault="00F27092" w:rsidP="00F27092">
      <w:pPr>
        <w:pStyle w:val="SectionBody"/>
        <w:spacing w:line="240" w:lineRule="auto"/>
        <w:ind w:left="720" w:right="720" w:firstLine="0"/>
        <w:jc w:val="right"/>
        <w:rPr>
          <w:rFonts w:eastAsiaTheme="minorHAnsi" w:cs="Arial"/>
          <w:color w:val="000000" w:themeColor="text1"/>
        </w:rPr>
      </w:pPr>
      <w:r w:rsidRPr="0049593A">
        <w:rPr>
          <w:rFonts w:eastAsiaTheme="minorHAnsi" w:cs="Arial"/>
          <w:color w:val="000000" w:themeColor="text1"/>
        </w:rPr>
        <w:tab/>
      </w:r>
      <w:r w:rsidRPr="0049593A">
        <w:rPr>
          <w:rFonts w:eastAsiaTheme="minorHAnsi" w:cs="Arial"/>
          <w:color w:val="000000" w:themeColor="text1"/>
        </w:rPr>
        <w:tab/>
      </w:r>
      <w:r w:rsidRPr="0049593A">
        <w:rPr>
          <w:rFonts w:eastAsiaTheme="minorHAnsi" w:cs="Arial"/>
          <w:color w:val="000000" w:themeColor="text1"/>
        </w:rPr>
        <w:tab/>
      </w:r>
      <w:r w:rsidRPr="0049593A">
        <w:rPr>
          <w:rFonts w:eastAsiaTheme="minorHAnsi" w:cs="Arial"/>
          <w:color w:val="000000" w:themeColor="text1"/>
        </w:rPr>
        <w:tab/>
        <w:t>.............................................................</w:t>
      </w:r>
    </w:p>
    <w:p w14:paraId="216EBC13" w14:textId="1853BE36" w:rsidR="00E831B3" w:rsidRPr="0049593A" w:rsidRDefault="00F27092" w:rsidP="00F27092">
      <w:pPr>
        <w:ind w:firstLine="720"/>
        <w:jc w:val="both"/>
        <w:rPr>
          <w:rFonts w:eastAsia="Aptos" w:cs="Arial"/>
          <w:color w:val="auto"/>
          <w:kern w:val="2"/>
          <w14:ligatures w14:val="standardContextual"/>
        </w:rPr>
      </w:pPr>
      <w:r w:rsidRPr="0049593A">
        <w:rPr>
          <w:rFonts w:cs="Arial"/>
          <w:i/>
          <w:iCs/>
        </w:rPr>
        <w:tab/>
      </w:r>
      <w:r w:rsidRPr="0049593A">
        <w:rPr>
          <w:rFonts w:cs="Arial"/>
          <w:i/>
          <w:iCs/>
        </w:rPr>
        <w:tab/>
      </w:r>
      <w:r w:rsidRPr="0049593A">
        <w:rPr>
          <w:rFonts w:cs="Arial"/>
          <w:i/>
          <w:iCs/>
        </w:rPr>
        <w:tab/>
      </w:r>
      <w:r w:rsidRPr="0049593A">
        <w:rPr>
          <w:rFonts w:cs="Arial"/>
          <w:i/>
          <w:iCs/>
        </w:rPr>
        <w:tab/>
      </w:r>
      <w:r w:rsidRPr="0049593A">
        <w:rPr>
          <w:rFonts w:cs="Arial"/>
          <w:i/>
          <w:iCs/>
        </w:rPr>
        <w:tab/>
      </w:r>
      <w:r w:rsidRPr="0049593A">
        <w:rPr>
          <w:rFonts w:cs="Arial"/>
          <w:i/>
          <w:iCs/>
        </w:rPr>
        <w:tab/>
      </w:r>
      <w:r w:rsidRPr="0049593A">
        <w:rPr>
          <w:rFonts w:cs="Arial"/>
          <w:i/>
          <w:iCs/>
        </w:rPr>
        <w:tab/>
      </w:r>
      <w:r w:rsidRPr="0049593A">
        <w:rPr>
          <w:rFonts w:cs="Arial"/>
          <w:i/>
          <w:iCs/>
        </w:rPr>
        <w:tab/>
        <w:t>Governor</w:t>
      </w:r>
    </w:p>
    <w:sectPr w:rsidR="00E831B3" w:rsidRPr="0049593A" w:rsidSect="00327EB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F5C3" w14:textId="77777777" w:rsidR="008573EA" w:rsidRPr="00B844FE" w:rsidRDefault="008573EA" w:rsidP="00B844FE">
      <w:r>
        <w:separator/>
      </w:r>
    </w:p>
  </w:endnote>
  <w:endnote w:type="continuationSeparator" w:id="0">
    <w:p w14:paraId="4DE78C8C" w14:textId="77777777" w:rsidR="008573EA" w:rsidRPr="00B844FE" w:rsidRDefault="008573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1D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03FA5CB" w14:textId="77777777" w:rsidR="00C25B6F" w:rsidRPr="00C25B6F" w:rsidRDefault="00C25B6F" w:rsidP="00C25B6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FBEC"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6045C0" w14:textId="77777777" w:rsidR="006A79FB" w:rsidRDefault="006A79F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10E6" w14:textId="77777777" w:rsidR="005F2BED" w:rsidRDefault="005F2BED"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AA2E36" w14:textId="77777777" w:rsidR="005F2BED" w:rsidRDefault="005F2BE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712F"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FC9DBBC" w14:textId="77777777" w:rsidR="006A79FB" w:rsidRDefault="006A79F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CD1D" w14:textId="77777777" w:rsidR="003F7C29" w:rsidRDefault="003F7C29"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2AC573" w14:textId="77777777" w:rsidR="003F7C29" w:rsidRDefault="003F7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FAB8" w14:textId="77777777" w:rsidR="00C25B6F" w:rsidRDefault="00C25B6F" w:rsidP="00C25B6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C0934A5" w14:textId="77777777" w:rsidR="00C25B6F" w:rsidRPr="00C25B6F" w:rsidRDefault="00C25B6F" w:rsidP="00C25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67A2"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8EB786F" w14:textId="77777777" w:rsidR="006A79FB" w:rsidRDefault="006A79F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99F3"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2FB9F3" w14:textId="77777777" w:rsidR="006A79FB" w:rsidRDefault="006A79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A8AF" w14:textId="77777777" w:rsidR="006A79FB" w:rsidRDefault="006A79F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C11"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69FE9A" w14:textId="77777777" w:rsidR="006A79FB" w:rsidRDefault="006A79F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42B4"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88B21B" w14:textId="77777777" w:rsidR="006A79FB" w:rsidRDefault="006A79F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82C7"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E6EC59" w14:textId="77777777" w:rsidR="006A79FB" w:rsidRDefault="006A79F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AC92" w14:textId="77777777" w:rsidR="006A79FB" w:rsidRDefault="006A79FB" w:rsidP="00AD3C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412AF6" w14:textId="77777777" w:rsidR="006A79FB" w:rsidRDefault="006A7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7F9D" w14:textId="77777777" w:rsidR="008573EA" w:rsidRPr="00B844FE" w:rsidRDefault="008573EA" w:rsidP="00B844FE">
      <w:r>
        <w:separator/>
      </w:r>
    </w:p>
  </w:footnote>
  <w:footnote w:type="continuationSeparator" w:id="0">
    <w:p w14:paraId="05DB32F4" w14:textId="77777777" w:rsidR="008573EA" w:rsidRPr="00B844FE" w:rsidRDefault="008573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9D26" w14:textId="77777777" w:rsidR="00C25B6F" w:rsidRPr="00C25B6F" w:rsidRDefault="00C25B6F" w:rsidP="00C25B6F">
    <w:pPr>
      <w:pStyle w:val="Header"/>
    </w:pPr>
    <w:r>
      <w:t>CS for HB 3111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93F4" w14:textId="2802EDCB" w:rsidR="00C25B6F" w:rsidRPr="00C25B6F" w:rsidRDefault="005E7D16" w:rsidP="00C25B6F">
    <w:pPr>
      <w:pStyle w:val="Header"/>
    </w:pPr>
    <w:r>
      <w:t>En</w:t>
    </w:r>
    <w:r w:rsidR="003F7C29">
      <w:t>r</w:t>
    </w:r>
    <w:r>
      <w:t xml:space="preserve"> </w:t>
    </w:r>
    <w:r w:rsidR="00C25B6F">
      <w:t>CS for HB 3111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ED54" w14:textId="77777777" w:rsidR="006A79FB" w:rsidRDefault="006A79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096" w14:textId="2B65D759" w:rsidR="006A79FB" w:rsidRDefault="00327EB9">
    <w:pPr>
      <w:pStyle w:val="Header"/>
    </w:pPr>
    <w:r>
      <w:t>Enr CS for HB 3111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18EA" w14:textId="77777777" w:rsidR="006A79FB" w:rsidRDefault="006A7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2D"/>
    <w:rsid w:val="0000526A"/>
    <w:rsid w:val="000509A7"/>
    <w:rsid w:val="00081D6D"/>
    <w:rsid w:val="00085D22"/>
    <w:rsid w:val="00093042"/>
    <w:rsid w:val="000A40F6"/>
    <w:rsid w:val="000B600C"/>
    <w:rsid w:val="000C5C77"/>
    <w:rsid w:val="000E647E"/>
    <w:rsid w:val="000F22B7"/>
    <w:rsid w:val="000F4682"/>
    <w:rsid w:val="000F61A4"/>
    <w:rsid w:val="0010070F"/>
    <w:rsid w:val="00143397"/>
    <w:rsid w:val="0015112E"/>
    <w:rsid w:val="001552E7"/>
    <w:rsid w:val="001566B4"/>
    <w:rsid w:val="00191A28"/>
    <w:rsid w:val="001A61CF"/>
    <w:rsid w:val="001A764A"/>
    <w:rsid w:val="001C279E"/>
    <w:rsid w:val="001D459E"/>
    <w:rsid w:val="001F1A95"/>
    <w:rsid w:val="002010BF"/>
    <w:rsid w:val="00225D3E"/>
    <w:rsid w:val="0027011C"/>
    <w:rsid w:val="00274200"/>
    <w:rsid w:val="00275740"/>
    <w:rsid w:val="00277D96"/>
    <w:rsid w:val="00284902"/>
    <w:rsid w:val="002A0269"/>
    <w:rsid w:val="002B74DC"/>
    <w:rsid w:val="002F6AA5"/>
    <w:rsid w:val="00301F44"/>
    <w:rsid w:val="00303684"/>
    <w:rsid w:val="00304580"/>
    <w:rsid w:val="003143F5"/>
    <w:rsid w:val="00314854"/>
    <w:rsid w:val="00327EB9"/>
    <w:rsid w:val="00331B5A"/>
    <w:rsid w:val="003A7F9C"/>
    <w:rsid w:val="003C51CD"/>
    <w:rsid w:val="003C52D7"/>
    <w:rsid w:val="003F7C29"/>
    <w:rsid w:val="00404F2C"/>
    <w:rsid w:val="0041100B"/>
    <w:rsid w:val="004213A7"/>
    <w:rsid w:val="004247A2"/>
    <w:rsid w:val="0049593A"/>
    <w:rsid w:val="004B2795"/>
    <w:rsid w:val="004C0E1B"/>
    <w:rsid w:val="004C13DD"/>
    <w:rsid w:val="004E3441"/>
    <w:rsid w:val="00562810"/>
    <w:rsid w:val="00596839"/>
    <w:rsid w:val="005A2005"/>
    <w:rsid w:val="005A5366"/>
    <w:rsid w:val="005E7D16"/>
    <w:rsid w:val="005F2BED"/>
    <w:rsid w:val="00605D4D"/>
    <w:rsid w:val="00614C1C"/>
    <w:rsid w:val="00621376"/>
    <w:rsid w:val="00637E73"/>
    <w:rsid w:val="00660A47"/>
    <w:rsid w:val="00667012"/>
    <w:rsid w:val="0067666C"/>
    <w:rsid w:val="006865E9"/>
    <w:rsid w:val="00691F3E"/>
    <w:rsid w:val="00694BFB"/>
    <w:rsid w:val="00696CA2"/>
    <w:rsid w:val="006A106B"/>
    <w:rsid w:val="006A79FB"/>
    <w:rsid w:val="006C523D"/>
    <w:rsid w:val="006D4036"/>
    <w:rsid w:val="006D74C1"/>
    <w:rsid w:val="0070502F"/>
    <w:rsid w:val="007319EE"/>
    <w:rsid w:val="00736517"/>
    <w:rsid w:val="007505CE"/>
    <w:rsid w:val="00785E7F"/>
    <w:rsid w:val="007E02CF"/>
    <w:rsid w:val="007F1CF5"/>
    <w:rsid w:val="00834EDE"/>
    <w:rsid w:val="008375DF"/>
    <w:rsid w:val="00837629"/>
    <w:rsid w:val="008573EA"/>
    <w:rsid w:val="008736AA"/>
    <w:rsid w:val="00881D02"/>
    <w:rsid w:val="0089099C"/>
    <w:rsid w:val="00896603"/>
    <w:rsid w:val="008B4CF3"/>
    <w:rsid w:val="008D275D"/>
    <w:rsid w:val="008E6429"/>
    <w:rsid w:val="009318F8"/>
    <w:rsid w:val="00954B98"/>
    <w:rsid w:val="00974CDF"/>
    <w:rsid w:val="00980327"/>
    <w:rsid w:val="00987280"/>
    <w:rsid w:val="00995D79"/>
    <w:rsid w:val="009A4653"/>
    <w:rsid w:val="009C1EA5"/>
    <w:rsid w:val="009F1067"/>
    <w:rsid w:val="00A254C2"/>
    <w:rsid w:val="00A31E01"/>
    <w:rsid w:val="00A527AD"/>
    <w:rsid w:val="00A52D52"/>
    <w:rsid w:val="00A718CF"/>
    <w:rsid w:val="00A72E7C"/>
    <w:rsid w:val="00AC3B58"/>
    <w:rsid w:val="00AE48A0"/>
    <w:rsid w:val="00AE61BE"/>
    <w:rsid w:val="00B16F25"/>
    <w:rsid w:val="00B24422"/>
    <w:rsid w:val="00B34EBB"/>
    <w:rsid w:val="00B72FB5"/>
    <w:rsid w:val="00B80C20"/>
    <w:rsid w:val="00B844FE"/>
    <w:rsid w:val="00B94E71"/>
    <w:rsid w:val="00BA1571"/>
    <w:rsid w:val="00BC562B"/>
    <w:rsid w:val="00BD6522"/>
    <w:rsid w:val="00C03C55"/>
    <w:rsid w:val="00C0499C"/>
    <w:rsid w:val="00C12BCF"/>
    <w:rsid w:val="00C21C4E"/>
    <w:rsid w:val="00C25B6F"/>
    <w:rsid w:val="00C33014"/>
    <w:rsid w:val="00C33434"/>
    <w:rsid w:val="00C34869"/>
    <w:rsid w:val="00C42EB6"/>
    <w:rsid w:val="00C85096"/>
    <w:rsid w:val="00CA0EB8"/>
    <w:rsid w:val="00CA2BBA"/>
    <w:rsid w:val="00CA61DF"/>
    <w:rsid w:val="00CB1B2A"/>
    <w:rsid w:val="00CB20EF"/>
    <w:rsid w:val="00CC2692"/>
    <w:rsid w:val="00CC26D0"/>
    <w:rsid w:val="00CD12CB"/>
    <w:rsid w:val="00CD36CF"/>
    <w:rsid w:val="00CF1DCA"/>
    <w:rsid w:val="00D27498"/>
    <w:rsid w:val="00D577C3"/>
    <w:rsid w:val="00D579FC"/>
    <w:rsid w:val="00D60B7C"/>
    <w:rsid w:val="00D7428E"/>
    <w:rsid w:val="00D92367"/>
    <w:rsid w:val="00DC31B1"/>
    <w:rsid w:val="00DD0F73"/>
    <w:rsid w:val="00DE526B"/>
    <w:rsid w:val="00DF199D"/>
    <w:rsid w:val="00E01542"/>
    <w:rsid w:val="00E248A1"/>
    <w:rsid w:val="00E365F1"/>
    <w:rsid w:val="00E62F48"/>
    <w:rsid w:val="00E831B3"/>
    <w:rsid w:val="00EB203E"/>
    <w:rsid w:val="00EE70CB"/>
    <w:rsid w:val="00F003D3"/>
    <w:rsid w:val="00F01B45"/>
    <w:rsid w:val="00F23775"/>
    <w:rsid w:val="00F27092"/>
    <w:rsid w:val="00F366EF"/>
    <w:rsid w:val="00F41CA2"/>
    <w:rsid w:val="00F443C0"/>
    <w:rsid w:val="00F62EFB"/>
    <w:rsid w:val="00F6322D"/>
    <w:rsid w:val="00F84CA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C9B06"/>
  <w15:chartTrackingRefBased/>
  <w15:docId w15:val="{25406895-CF84-4EE7-A6E6-5FEF3241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C25B6F"/>
    <w:rPr>
      <w:rFonts w:eastAsia="Calibri"/>
      <w:color w:val="000000"/>
    </w:rPr>
  </w:style>
  <w:style w:type="character" w:customStyle="1" w:styleId="SectionHeadingChar">
    <w:name w:val="Section Heading Char"/>
    <w:link w:val="SectionHeading"/>
    <w:rsid w:val="00C25B6F"/>
    <w:rPr>
      <w:rFonts w:eastAsia="Calibri"/>
      <w:b/>
      <w:color w:val="000000"/>
    </w:rPr>
  </w:style>
  <w:style w:type="character" w:customStyle="1" w:styleId="ChapterHeadingChar">
    <w:name w:val="Chapter Heading Char"/>
    <w:link w:val="ChapterHeading"/>
    <w:rsid w:val="00C25B6F"/>
    <w:rPr>
      <w:rFonts w:eastAsia="Calibri"/>
      <w:b/>
      <w:caps/>
      <w:color w:val="000000"/>
      <w:sz w:val="28"/>
    </w:rPr>
  </w:style>
  <w:style w:type="character" w:customStyle="1" w:styleId="ArticleHeadingChar">
    <w:name w:val="Article Heading Char"/>
    <w:link w:val="ArticleHeading"/>
    <w:rsid w:val="00C25B6F"/>
    <w:rPr>
      <w:rFonts w:eastAsia="Calibri"/>
      <w:b/>
      <w:caps/>
      <w:color w:val="000000"/>
      <w:sz w:val="24"/>
    </w:rPr>
  </w:style>
  <w:style w:type="character" w:styleId="PageNumber">
    <w:name w:val="page number"/>
    <w:basedOn w:val="DefaultParagraphFont"/>
    <w:uiPriority w:val="99"/>
    <w:semiHidden/>
    <w:locked/>
    <w:rsid w:val="00C25B6F"/>
  </w:style>
  <w:style w:type="paragraph" w:styleId="BlockText">
    <w:name w:val="Block Text"/>
    <w:basedOn w:val="Normal"/>
    <w:uiPriority w:val="99"/>
    <w:semiHidden/>
    <w:locked/>
    <w:rsid w:val="00614C1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E1674204FC473CAC7CD1FAE9634C09"/>
        <w:category>
          <w:name w:val="General"/>
          <w:gallery w:val="placeholder"/>
        </w:category>
        <w:types>
          <w:type w:val="bbPlcHdr"/>
        </w:types>
        <w:behaviors>
          <w:behavior w:val="content"/>
        </w:behaviors>
        <w:guid w:val="{64ED98E0-F30F-49B3-9227-A4634A5B2689}"/>
      </w:docPartPr>
      <w:docPartBody>
        <w:p w:rsidR="00E13497" w:rsidRDefault="00E13497">
          <w:pPr>
            <w:pStyle w:val="32E1674204FC473CAC7CD1FAE9634C09"/>
          </w:pPr>
          <w:r w:rsidRPr="00B844FE">
            <w:t>Prefix Text</w:t>
          </w:r>
        </w:p>
      </w:docPartBody>
    </w:docPart>
    <w:docPart>
      <w:docPartPr>
        <w:name w:val="206046F8FC77408A838BCD2A7C1913C8"/>
        <w:category>
          <w:name w:val="General"/>
          <w:gallery w:val="placeholder"/>
        </w:category>
        <w:types>
          <w:type w:val="bbPlcHdr"/>
        </w:types>
        <w:behaviors>
          <w:behavior w:val="content"/>
        </w:behaviors>
        <w:guid w:val="{FD23E123-FBB5-4E00-B1B1-EC5218148C31}"/>
      </w:docPartPr>
      <w:docPartBody>
        <w:p w:rsidR="00E13497" w:rsidRDefault="00E13497">
          <w:pPr>
            <w:pStyle w:val="206046F8FC77408A838BCD2A7C1913C8"/>
          </w:pPr>
          <w:r w:rsidRPr="00B844FE">
            <w:t>[Type here]</w:t>
          </w:r>
        </w:p>
      </w:docPartBody>
    </w:docPart>
    <w:docPart>
      <w:docPartPr>
        <w:name w:val="FF60943A93904000BBA39F2976273AE9"/>
        <w:category>
          <w:name w:val="General"/>
          <w:gallery w:val="placeholder"/>
        </w:category>
        <w:types>
          <w:type w:val="bbPlcHdr"/>
        </w:types>
        <w:behaviors>
          <w:behavior w:val="content"/>
        </w:behaviors>
        <w:guid w:val="{756B3B4F-DE9B-4C48-9DF8-5E50BCE5139A}"/>
      </w:docPartPr>
      <w:docPartBody>
        <w:p w:rsidR="00E13497" w:rsidRDefault="00E13497">
          <w:pPr>
            <w:pStyle w:val="FF60943A93904000BBA39F2976273AE9"/>
          </w:pPr>
          <w:r w:rsidRPr="00B844FE">
            <w:t>Number</w:t>
          </w:r>
        </w:p>
      </w:docPartBody>
    </w:docPart>
    <w:docPart>
      <w:docPartPr>
        <w:name w:val="93C290732E5E481F92A5F9180DE94269"/>
        <w:category>
          <w:name w:val="General"/>
          <w:gallery w:val="placeholder"/>
        </w:category>
        <w:types>
          <w:type w:val="bbPlcHdr"/>
        </w:types>
        <w:behaviors>
          <w:behavior w:val="content"/>
        </w:behaviors>
        <w:guid w:val="{A187A528-9F88-455C-BDD7-328F05463C4C}"/>
      </w:docPartPr>
      <w:docPartBody>
        <w:p w:rsidR="00E13497" w:rsidRDefault="00E13497">
          <w:pPr>
            <w:pStyle w:val="93C290732E5E481F92A5F9180DE942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97"/>
    <w:rsid w:val="001F1A95"/>
    <w:rsid w:val="00284902"/>
    <w:rsid w:val="003A7F9C"/>
    <w:rsid w:val="004F5C6E"/>
    <w:rsid w:val="00574683"/>
    <w:rsid w:val="00596839"/>
    <w:rsid w:val="00605D4D"/>
    <w:rsid w:val="00667012"/>
    <w:rsid w:val="0067666C"/>
    <w:rsid w:val="006D74C1"/>
    <w:rsid w:val="00785E7F"/>
    <w:rsid w:val="00837629"/>
    <w:rsid w:val="00881D02"/>
    <w:rsid w:val="008B4CF3"/>
    <w:rsid w:val="00987280"/>
    <w:rsid w:val="00BD6522"/>
    <w:rsid w:val="00C21C4E"/>
    <w:rsid w:val="00CA61DF"/>
    <w:rsid w:val="00D92367"/>
    <w:rsid w:val="00E13497"/>
    <w:rsid w:val="00F003D3"/>
    <w:rsid w:val="00F3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E1674204FC473CAC7CD1FAE9634C09">
    <w:name w:val="32E1674204FC473CAC7CD1FAE9634C09"/>
  </w:style>
  <w:style w:type="paragraph" w:customStyle="1" w:styleId="206046F8FC77408A838BCD2A7C1913C8">
    <w:name w:val="206046F8FC77408A838BCD2A7C1913C8"/>
  </w:style>
  <w:style w:type="paragraph" w:customStyle="1" w:styleId="FF60943A93904000BBA39F2976273AE9">
    <w:name w:val="FF60943A93904000BBA39F2976273AE9"/>
  </w:style>
  <w:style w:type="character" w:styleId="PlaceholderText">
    <w:name w:val="Placeholder Text"/>
    <w:basedOn w:val="DefaultParagraphFont"/>
    <w:uiPriority w:val="99"/>
    <w:semiHidden/>
    <w:rsid w:val="00E13497"/>
    <w:rPr>
      <w:color w:val="808080"/>
    </w:rPr>
  </w:style>
  <w:style w:type="paragraph" w:customStyle="1" w:styleId="93C290732E5E481F92A5F9180DE94269">
    <w:name w:val="93C290732E5E481F92A5F9180DE942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2652</Words>
  <Characters>14136</Characters>
  <Application>Microsoft Office Word</Application>
  <DocSecurity>0</DocSecurity>
  <Lines>117</Lines>
  <Paragraphs>33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CHAPTER 50. MAGISTRATE COURTS.</vt:lpstr>
      <vt:lpstr>    ARTICLE 1. COURTS AND OFFICERS.</vt:lpstr>
      <vt:lpstr>CHAPTER 51. COURTS AND THEIR OFFICERS.</vt:lpstr>
      <vt:lpstr>    ARTICLE 2. CIRCUIT COURTS; CIRCUIT JUDGES.</vt:lpstr>
      <vt:lpstr>    ARTICLE 2A. FAMILY COURTS.</vt:lpstr>
    </vt:vector>
  </TitlesOfParts>
  <Company/>
  <LinksUpToDate>false</LinksUpToDate>
  <CharactersWithSpaces>16755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Shane Thomas</cp:lastModifiedBy>
  <cp:revision>2</cp:revision>
  <cp:lastPrinted>2025-03-27T21:53:00Z</cp:lastPrinted>
  <dcterms:created xsi:type="dcterms:W3CDTF">2025-04-21T19:23:00Z</dcterms:created>
  <dcterms:modified xsi:type="dcterms:W3CDTF">2025-04-21T19:23:00Z</dcterms:modified>
</cp:coreProperties>
</file>